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3C2E9" w14:textId="77777777" w:rsidR="00122E0A" w:rsidRPr="00670164" w:rsidRDefault="00670164" w:rsidP="00670164">
      <w:pPr>
        <w:pStyle w:val="NoSpacing"/>
        <w:ind w:left="1440" w:firstLine="720"/>
        <w:jc w:val="center"/>
        <w:rPr>
          <w:b/>
          <w:sz w:val="32"/>
          <w:szCs w:val="32"/>
        </w:rPr>
      </w:pPr>
      <w:r w:rsidRPr="00670164">
        <w:rPr>
          <w:rFonts w:ascii="Times New Roman" w:eastAsia="Times New Roman" w:hAnsi="Times New Roman" w:cs="Times New Roman"/>
          <w:noProof/>
          <w:sz w:val="22"/>
          <w:lang w:eastAsia="en-GB"/>
        </w:rPr>
        <w:drawing>
          <wp:anchor distT="0" distB="0" distL="114300" distR="114300" simplePos="0" relativeHeight="251659264" behindDoc="0" locked="0" layoutInCell="1" allowOverlap="1" wp14:anchorId="7B7D9ABD" wp14:editId="1CA65041">
            <wp:simplePos x="0" y="0"/>
            <wp:positionH relativeFrom="column">
              <wp:posOffset>5486223</wp:posOffset>
            </wp:positionH>
            <wp:positionV relativeFrom="paragraph">
              <wp:posOffset>-351510</wp:posOffset>
            </wp:positionV>
            <wp:extent cx="1438910" cy="548640"/>
            <wp:effectExtent l="0" t="0" r="8890" b="3810"/>
            <wp:wrapSquare wrapText="bothSides"/>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0164">
        <w:rPr>
          <w:noProof/>
          <w:sz w:val="18"/>
          <w:szCs w:val="20"/>
          <w:lang w:eastAsia="en-GB"/>
        </w:rPr>
        <mc:AlternateContent>
          <mc:Choice Requires="wps">
            <w:drawing>
              <wp:anchor distT="0" distB="0" distL="114300" distR="114300" simplePos="0" relativeHeight="251656192" behindDoc="0" locked="0" layoutInCell="1" allowOverlap="1" wp14:anchorId="33619060" wp14:editId="40EC86A5">
                <wp:simplePos x="0" y="0"/>
                <wp:positionH relativeFrom="column">
                  <wp:posOffset>0</wp:posOffset>
                </wp:positionH>
                <wp:positionV relativeFrom="paragraph">
                  <wp:posOffset>-421153</wp:posOffset>
                </wp:positionV>
                <wp:extent cx="945515" cy="787179"/>
                <wp:effectExtent l="0" t="0" r="0" b="0"/>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5515" cy="787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59E553" w14:textId="77777777" w:rsidR="00670164" w:rsidRPr="000965B3" w:rsidRDefault="00670164" w:rsidP="00670164">
                            <w:pPr>
                              <w:rPr>
                                <w:b/>
                                <w:sz w:val="96"/>
                                <w:szCs w:val="96"/>
                              </w:rPr>
                            </w:pPr>
                            <w:r w:rsidRPr="000965B3">
                              <w:rPr>
                                <w:b/>
                                <w:sz w:val="96"/>
                                <w:szCs w:val="96"/>
                              </w:rPr>
                              <w:t>S2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619060" id="_x0000_t202" coordsize="21600,21600" o:spt="202" path="m,l,21600r21600,l21600,xe">
                <v:stroke joinstyle="miter"/>
                <v:path gradientshapeok="t" o:connecttype="rect"/>
              </v:shapetype>
              <v:shape id="Text Box 2" o:spid="_x0000_s1026" type="#_x0000_t202" alt="&quot;&quot;" style="position:absolute;left:0;text-align:left;margin-left:0;margin-top:-33.15pt;width:74.45pt;height:6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" filled="f" stroked="f">
                <v:textbox>
                  <w:txbxContent>
                    <w:p w14:paraId="7959E553" w14:textId="77777777" w:rsidR="00670164" w:rsidRPr="000965B3" w:rsidRDefault="00670164" w:rsidP="00670164">
                      <w:pPr>
                        <w:rPr>
                          <w:b/>
                          <w:sz w:val="96"/>
                          <w:szCs w:val="96"/>
                        </w:rPr>
                      </w:pPr>
                      <w:r w:rsidRPr="000965B3">
                        <w:rPr>
                          <w:b/>
                          <w:sz w:val="96"/>
                          <w:szCs w:val="96"/>
                        </w:rPr>
                        <w:t>S2</w:t>
                      </w:r>
                    </w:p>
                  </w:txbxContent>
                </v:textbox>
              </v:shape>
            </w:pict>
          </mc:Fallback>
        </mc:AlternateContent>
      </w:r>
      <w:r w:rsidR="00E63B5C" w:rsidRPr="00670164">
        <w:rPr>
          <w:b/>
          <w:sz w:val="32"/>
          <w:szCs w:val="32"/>
        </w:rPr>
        <w:t xml:space="preserve">A request </w:t>
      </w:r>
      <w:r w:rsidR="00122E0A" w:rsidRPr="00670164">
        <w:rPr>
          <w:b/>
          <w:sz w:val="32"/>
          <w:szCs w:val="32"/>
        </w:rPr>
        <w:t xml:space="preserve">by a parent, </w:t>
      </w:r>
      <w:r w:rsidR="00E63B5C" w:rsidRPr="00670164">
        <w:rPr>
          <w:b/>
          <w:sz w:val="32"/>
          <w:szCs w:val="32"/>
        </w:rPr>
        <w:t xml:space="preserve">that a future </w:t>
      </w:r>
    </w:p>
    <w:p w14:paraId="421912CD" w14:textId="77777777" w:rsidR="00122E0A" w:rsidRPr="00670164" w:rsidRDefault="00E63B5C" w:rsidP="00E63B5C">
      <w:pPr>
        <w:pStyle w:val="NoSpacing"/>
        <w:jc w:val="center"/>
        <w:rPr>
          <w:b/>
          <w:sz w:val="32"/>
          <w:szCs w:val="32"/>
        </w:rPr>
      </w:pPr>
      <w:r w:rsidRPr="00670164">
        <w:rPr>
          <w:b/>
          <w:sz w:val="32"/>
          <w:szCs w:val="32"/>
        </w:rPr>
        <w:t>absence/period of absence</w:t>
      </w:r>
      <w:r w:rsidR="00122E0A" w:rsidRPr="00670164">
        <w:rPr>
          <w:b/>
          <w:sz w:val="32"/>
          <w:szCs w:val="32"/>
        </w:rPr>
        <w:t xml:space="preserve"> </w:t>
      </w:r>
      <w:r w:rsidRPr="00670164">
        <w:rPr>
          <w:b/>
          <w:sz w:val="32"/>
          <w:szCs w:val="32"/>
        </w:rPr>
        <w:t xml:space="preserve">be authorised </w:t>
      </w:r>
    </w:p>
    <w:p w14:paraId="56F3181D" w14:textId="77777777" w:rsidR="00E63B5C" w:rsidRPr="00670164" w:rsidRDefault="00E63B5C" w:rsidP="00E63B5C">
      <w:pPr>
        <w:pStyle w:val="NoSpacing"/>
        <w:jc w:val="center"/>
        <w:rPr>
          <w:b/>
          <w:sz w:val="32"/>
          <w:szCs w:val="32"/>
        </w:rPr>
      </w:pPr>
      <w:r w:rsidRPr="00670164">
        <w:rPr>
          <w:b/>
          <w:sz w:val="32"/>
          <w:szCs w:val="32"/>
        </w:rPr>
        <w:t>by a school/college/academy</w:t>
      </w:r>
    </w:p>
    <w:p w14:paraId="46F101FA" w14:textId="77777777" w:rsidR="00122E0A" w:rsidRPr="00564A1F" w:rsidRDefault="00E63B5C" w:rsidP="00670164">
      <w:pPr>
        <w:spacing w:before="240"/>
        <w:jc w:val="both"/>
        <w:rPr>
          <w:sz w:val="22"/>
        </w:rPr>
      </w:pPr>
      <w:r w:rsidRPr="00564A1F">
        <w:rPr>
          <w:sz w:val="22"/>
        </w:rPr>
        <w:t xml:space="preserve">Schools are only allowed by law, to authorise non-medical absences if requested in advance by a parent with whom the pupil normally resides.  A school </w:t>
      </w:r>
      <w:r w:rsidR="008B1420" w:rsidRPr="00564A1F">
        <w:rPr>
          <w:sz w:val="22"/>
        </w:rPr>
        <w:t>can</w:t>
      </w:r>
      <w:r w:rsidRPr="00564A1F">
        <w:rPr>
          <w:sz w:val="22"/>
        </w:rPr>
        <w:t xml:space="preserve"> only authorise such </w:t>
      </w:r>
      <w:r w:rsidR="008B1420" w:rsidRPr="00564A1F">
        <w:rPr>
          <w:sz w:val="22"/>
        </w:rPr>
        <w:t xml:space="preserve">a request if they are satisfied that there are “exceptional circumstances” </w:t>
      </w:r>
      <w:r w:rsidR="00122E0A" w:rsidRPr="00564A1F">
        <w:rPr>
          <w:sz w:val="22"/>
        </w:rPr>
        <w:t>which</w:t>
      </w:r>
      <w:r w:rsidR="008B1420" w:rsidRPr="00564A1F">
        <w:rPr>
          <w:sz w:val="22"/>
        </w:rPr>
        <w:t xml:space="preserve"> apply.  </w:t>
      </w:r>
      <w:r w:rsidR="002656A3" w:rsidRPr="00564A1F">
        <w:rPr>
          <w:sz w:val="22"/>
        </w:rPr>
        <w:t>However, e</w:t>
      </w:r>
      <w:r w:rsidR="008B1420" w:rsidRPr="00564A1F">
        <w:rPr>
          <w:sz w:val="22"/>
        </w:rPr>
        <w:t xml:space="preserve">ven if there are exceptional circumstances, schools </w:t>
      </w:r>
      <w:r w:rsidR="00C54080" w:rsidRPr="00564A1F">
        <w:rPr>
          <w:sz w:val="22"/>
        </w:rPr>
        <w:t>can</w:t>
      </w:r>
      <w:r w:rsidR="00AC5D4A" w:rsidRPr="00564A1F">
        <w:rPr>
          <w:sz w:val="22"/>
        </w:rPr>
        <w:t xml:space="preserve"> still</w:t>
      </w:r>
      <w:r w:rsidR="008B1420" w:rsidRPr="00564A1F">
        <w:rPr>
          <w:sz w:val="22"/>
        </w:rPr>
        <w:t xml:space="preserve"> consider </w:t>
      </w:r>
      <w:r w:rsidR="00C54080" w:rsidRPr="00564A1F">
        <w:rPr>
          <w:sz w:val="22"/>
        </w:rPr>
        <w:t xml:space="preserve">any </w:t>
      </w:r>
      <w:r w:rsidR="008B1420" w:rsidRPr="00564A1F">
        <w:rPr>
          <w:sz w:val="22"/>
        </w:rPr>
        <w:t>other</w:t>
      </w:r>
      <w:r w:rsidR="00C54080" w:rsidRPr="00564A1F">
        <w:rPr>
          <w:sz w:val="22"/>
        </w:rPr>
        <w:t xml:space="preserve"> relevant</w:t>
      </w:r>
      <w:r w:rsidR="008B1420" w:rsidRPr="00564A1F">
        <w:rPr>
          <w:sz w:val="22"/>
        </w:rPr>
        <w:t xml:space="preserve"> factors such as previous attendance rates; </w:t>
      </w:r>
      <w:r w:rsidR="00C54080" w:rsidRPr="00564A1F">
        <w:rPr>
          <w:sz w:val="22"/>
        </w:rPr>
        <w:t xml:space="preserve">the </w:t>
      </w:r>
      <w:r w:rsidR="008B1420" w:rsidRPr="00564A1F">
        <w:rPr>
          <w:sz w:val="22"/>
        </w:rPr>
        <w:t xml:space="preserve">ability of </w:t>
      </w:r>
      <w:r w:rsidR="00C54080" w:rsidRPr="00564A1F">
        <w:rPr>
          <w:sz w:val="22"/>
        </w:rPr>
        <w:t xml:space="preserve">the </w:t>
      </w:r>
      <w:r w:rsidR="008B1420" w:rsidRPr="00564A1F">
        <w:rPr>
          <w:sz w:val="22"/>
        </w:rPr>
        <w:t>pupil to catch-up</w:t>
      </w:r>
      <w:r w:rsidR="00C54080" w:rsidRPr="00564A1F">
        <w:rPr>
          <w:sz w:val="22"/>
        </w:rPr>
        <w:t xml:space="preserve"> on missed work</w:t>
      </w:r>
      <w:r w:rsidR="008B1420" w:rsidRPr="00564A1F">
        <w:rPr>
          <w:sz w:val="22"/>
        </w:rPr>
        <w:t>;</w:t>
      </w:r>
      <w:r w:rsidR="00C54080" w:rsidRPr="00564A1F">
        <w:rPr>
          <w:sz w:val="22"/>
        </w:rPr>
        <w:t xml:space="preserve"> the</w:t>
      </w:r>
      <w:r w:rsidR="008B1420" w:rsidRPr="00564A1F">
        <w:rPr>
          <w:sz w:val="22"/>
        </w:rPr>
        <w:t xml:space="preserve"> </w:t>
      </w:r>
      <w:r w:rsidR="00122E0A" w:rsidRPr="00564A1F">
        <w:rPr>
          <w:sz w:val="22"/>
        </w:rPr>
        <w:t xml:space="preserve">wider impact of missing </w:t>
      </w:r>
      <w:r w:rsidR="00C54080" w:rsidRPr="00564A1F">
        <w:rPr>
          <w:sz w:val="22"/>
        </w:rPr>
        <w:t>the</w:t>
      </w:r>
      <w:r w:rsidR="00122E0A" w:rsidRPr="00564A1F">
        <w:rPr>
          <w:sz w:val="22"/>
        </w:rPr>
        <w:t xml:space="preserve"> specified </w:t>
      </w:r>
      <w:proofErr w:type="gramStart"/>
      <w:r w:rsidR="00122E0A" w:rsidRPr="00564A1F">
        <w:rPr>
          <w:sz w:val="22"/>
        </w:rPr>
        <w:t>period of time</w:t>
      </w:r>
      <w:proofErr w:type="gramEnd"/>
      <w:r w:rsidR="00122E0A" w:rsidRPr="00564A1F">
        <w:rPr>
          <w:sz w:val="22"/>
        </w:rPr>
        <w:t>.</w:t>
      </w:r>
    </w:p>
    <w:p w14:paraId="26E5ADD0" w14:textId="77777777" w:rsidR="00E63B5C" w:rsidRPr="00564A1F" w:rsidRDefault="00122E0A" w:rsidP="005A326D">
      <w:pPr>
        <w:jc w:val="both"/>
        <w:rPr>
          <w:sz w:val="22"/>
        </w:rPr>
      </w:pPr>
      <w:r w:rsidRPr="00564A1F">
        <w:rPr>
          <w:sz w:val="22"/>
        </w:rPr>
        <w:t xml:space="preserve">Devon County Council’s advice is that schools </w:t>
      </w:r>
      <w:r w:rsidR="005A326D" w:rsidRPr="00564A1F">
        <w:rPr>
          <w:sz w:val="22"/>
        </w:rPr>
        <w:t xml:space="preserve">must be extremely cautious about approving such requests if the pupil’s education is likely to be significantly impacted upon. </w:t>
      </w:r>
      <w:r w:rsidR="008B1420" w:rsidRPr="00564A1F">
        <w:rPr>
          <w:sz w:val="22"/>
        </w:rPr>
        <w:t xml:space="preserve"> </w:t>
      </w:r>
    </w:p>
    <w:p w14:paraId="5449BDCF" w14:textId="77777777" w:rsidR="005A326D" w:rsidRPr="00564A1F" w:rsidRDefault="005A326D" w:rsidP="00670164">
      <w:pPr>
        <w:spacing w:after="0"/>
        <w:jc w:val="both"/>
        <w:rPr>
          <w:sz w:val="22"/>
        </w:rPr>
      </w:pPr>
      <w:r w:rsidRPr="00564A1F">
        <w:rPr>
          <w:sz w:val="22"/>
        </w:rPr>
        <w:t xml:space="preserve">Parents should ensure that they know </w:t>
      </w:r>
      <w:r w:rsidR="00E537DE" w:rsidRPr="00564A1F">
        <w:rPr>
          <w:sz w:val="22"/>
        </w:rPr>
        <w:t xml:space="preserve">whether the absence will be authorised or not before they go away as an unauthorised absence will likely result in a </w:t>
      </w:r>
      <w:r w:rsidR="002656A3" w:rsidRPr="00564A1F">
        <w:rPr>
          <w:sz w:val="22"/>
        </w:rPr>
        <w:t>p</w:t>
      </w:r>
      <w:r w:rsidR="00E537DE" w:rsidRPr="00564A1F">
        <w:rPr>
          <w:sz w:val="22"/>
        </w:rPr>
        <w:t xml:space="preserve">enalty </w:t>
      </w:r>
      <w:r w:rsidR="002656A3" w:rsidRPr="00564A1F">
        <w:rPr>
          <w:sz w:val="22"/>
        </w:rPr>
        <w:t>n</w:t>
      </w:r>
      <w:r w:rsidR="00E537DE" w:rsidRPr="00564A1F">
        <w:rPr>
          <w:sz w:val="22"/>
        </w:rPr>
        <w:t xml:space="preserve">otice or court summons being issued to each parent for each pupil affected.  It is therefore recommended that this completed form </w:t>
      </w:r>
      <w:r w:rsidR="009A7073">
        <w:rPr>
          <w:sz w:val="22"/>
        </w:rPr>
        <w:t>is</w:t>
      </w:r>
      <w:r w:rsidR="00E537DE" w:rsidRPr="00564A1F">
        <w:rPr>
          <w:sz w:val="22"/>
        </w:rPr>
        <w:t xml:space="preserve"> sent into the school </w:t>
      </w:r>
      <w:r w:rsidR="00E537DE" w:rsidRPr="00564A1F">
        <w:rPr>
          <w:b/>
          <w:sz w:val="22"/>
        </w:rPr>
        <w:t>at least three school weeks</w:t>
      </w:r>
      <w:r w:rsidR="00E537DE" w:rsidRPr="00564A1F">
        <w:rPr>
          <w:sz w:val="22"/>
        </w:rPr>
        <w:t xml:space="preserve"> before the intended absence.</w:t>
      </w:r>
    </w:p>
    <w:p w14:paraId="2C037F59" w14:textId="77777777" w:rsidR="00E537DE" w:rsidRPr="00E63B5C" w:rsidRDefault="00E537DE" w:rsidP="005A326D">
      <w:pPr>
        <w:jc w:val="both"/>
        <w:rPr>
          <w:sz w:val="24"/>
          <w:szCs w:val="24"/>
        </w:rPr>
      </w:pPr>
      <w:r w:rsidRPr="00E537DE">
        <w:rPr>
          <w:noProof/>
          <w:sz w:val="24"/>
          <w:szCs w:val="24"/>
          <w:lang w:eastAsia="en-GB"/>
        </w:rPr>
        <mc:AlternateContent>
          <mc:Choice Requires="wps">
            <w:drawing>
              <wp:anchor distT="0" distB="0" distL="114300" distR="114300" simplePos="0" relativeHeight="251657216" behindDoc="0" locked="0" layoutInCell="1" allowOverlap="1" wp14:anchorId="4CF644A1" wp14:editId="1EB3A26B">
                <wp:simplePos x="0" y="0"/>
                <wp:positionH relativeFrom="column">
                  <wp:align>center</wp:align>
                </wp:positionH>
                <wp:positionV relativeFrom="paragraph">
                  <wp:posOffset>0</wp:posOffset>
                </wp:positionV>
                <wp:extent cx="6638924" cy="5866764"/>
                <wp:effectExtent l="0" t="0" r="10160" b="22860"/>
                <wp:wrapNone/>
                <wp:docPr id="30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4" cy="5866764"/>
                        </a:xfrm>
                        <a:prstGeom prst="rect">
                          <a:avLst/>
                        </a:prstGeom>
                        <a:solidFill>
                          <a:srgbClr val="FFFFFF"/>
                        </a:solidFill>
                        <a:ln w="9525">
                          <a:solidFill>
                            <a:srgbClr val="000000"/>
                          </a:solidFill>
                          <a:miter lim="800000"/>
                          <a:headEnd/>
                          <a:tailEnd/>
                        </a:ln>
                      </wps:spPr>
                      <wps:txbx>
                        <w:txbxContent>
                          <w:p w14:paraId="36B9EEA8" w14:textId="77777777" w:rsidR="00E537DE" w:rsidRPr="00344205" w:rsidRDefault="00E537DE">
                            <w:pPr>
                              <w:rPr>
                                <w:b/>
                                <w:i/>
                              </w:rPr>
                            </w:pPr>
                            <w:r w:rsidRPr="00344205">
                              <w:rPr>
                                <w:b/>
                                <w:i/>
                              </w:rPr>
                              <w:t>To be completed by a parent with whom the child(ren) lives.</w:t>
                            </w:r>
                          </w:p>
                          <w:p w14:paraId="16056904" w14:textId="77777777" w:rsidR="00E537DE" w:rsidRPr="00564A1F" w:rsidRDefault="00A631CB">
                            <w:pPr>
                              <w:rPr>
                                <w:sz w:val="22"/>
                              </w:rPr>
                            </w:pPr>
                            <w:r w:rsidRPr="00564A1F">
                              <w:rPr>
                                <w:sz w:val="22"/>
                              </w:rPr>
                              <w:t>Child’s name: ………………….…………………………………………</w:t>
                            </w:r>
                            <w:r w:rsidRPr="00564A1F">
                              <w:rPr>
                                <w:sz w:val="22"/>
                              </w:rPr>
                              <w:tab/>
                              <w:t>Class/Year Group: …</w:t>
                            </w:r>
                            <w:r w:rsidR="00564A1F">
                              <w:rPr>
                                <w:sz w:val="22"/>
                              </w:rPr>
                              <w:t>.</w:t>
                            </w:r>
                            <w:r w:rsidRPr="00564A1F">
                              <w:rPr>
                                <w:sz w:val="22"/>
                              </w:rPr>
                              <w:t>…</w:t>
                            </w:r>
                            <w:proofErr w:type="gramStart"/>
                            <w:r w:rsidRPr="00564A1F">
                              <w:rPr>
                                <w:sz w:val="22"/>
                              </w:rPr>
                              <w:t>…..</w:t>
                            </w:r>
                            <w:proofErr w:type="gramEnd"/>
                          </w:p>
                          <w:p w14:paraId="689A8AF4" w14:textId="77777777" w:rsidR="00A631CB" w:rsidRPr="00564A1F" w:rsidRDefault="00A631CB" w:rsidP="00A631CB">
                            <w:pPr>
                              <w:rPr>
                                <w:sz w:val="22"/>
                              </w:rPr>
                            </w:pPr>
                            <w:r w:rsidRPr="00564A1F">
                              <w:rPr>
                                <w:sz w:val="22"/>
                              </w:rPr>
                              <w:t>Child’s name: ………………….…………………………………………</w:t>
                            </w:r>
                            <w:r w:rsidRPr="00564A1F">
                              <w:rPr>
                                <w:sz w:val="22"/>
                              </w:rPr>
                              <w:tab/>
                              <w:t>Class/Year Group: …</w:t>
                            </w:r>
                            <w:r w:rsidR="00564A1F">
                              <w:rPr>
                                <w:sz w:val="22"/>
                              </w:rPr>
                              <w:t>.</w:t>
                            </w:r>
                            <w:r w:rsidRPr="00564A1F">
                              <w:rPr>
                                <w:sz w:val="22"/>
                              </w:rPr>
                              <w:t>…</w:t>
                            </w:r>
                            <w:proofErr w:type="gramStart"/>
                            <w:r w:rsidRPr="00564A1F">
                              <w:rPr>
                                <w:sz w:val="22"/>
                              </w:rPr>
                              <w:t>…..</w:t>
                            </w:r>
                            <w:proofErr w:type="gramEnd"/>
                          </w:p>
                          <w:p w14:paraId="0BD19DF1" w14:textId="77777777" w:rsidR="00A631CB" w:rsidRPr="00564A1F" w:rsidRDefault="00A631CB" w:rsidP="00670164">
                            <w:pPr>
                              <w:spacing w:after="0"/>
                              <w:rPr>
                                <w:sz w:val="22"/>
                              </w:rPr>
                            </w:pPr>
                            <w:r w:rsidRPr="00564A1F">
                              <w:rPr>
                                <w:sz w:val="22"/>
                              </w:rPr>
                              <w:t>Full name(s) of all parents going away with the child(ren) listed above:</w:t>
                            </w:r>
                          </w:p>
                          <w:p w14:paraId="03A4DE3A" w14:textId="77777777" w:rsidR="00A631CB" w:rsidRPr="00564A1F" w:rsidRDefault="00A631CB">
                            <w:pPr>
                              <w:rPr>
                                <w:sz w:val="22"/>
                              </w:rPr>
                            </w:pPr>
                            <w:r w:rsidRPr="00564A1F">
                              <w:rPr>
                                <w:sz w:val="22"/>
                              </w:rPr>
                              <w:t>Parent 1:  ………………………………………………………………………………</w:t>
                            </w:r>
                            <w:r w:rsidR="00564A1F">
                              <w:rPr>
                                <w:sz w:val="22"/>
                              </w:rPr>
                              <w:t>………</w:t>
                            </w:r>
                            <w:r w:rsidRPr="00564A1F">
                              <w:rPr>
                                <w:sz w:val="22"/>
                              </w:rPr>
                              <w:t>………………….</w:t>
                            </w:r>
                          </w:p>
                          <w:p w14:paraId="66EE08F8" w14:textId="77777777" w:rsidR="00A631CB" w:rsidRPr="00564A1F" w:rsidRDefault="00A631CB" w:rsidP="00A631CB">
                            <w:pPr>
                              <w:rPr>
                                <w:sz w:val="22"/>
                              </w:rPr>
                            </w:pPr>
                            <w:r w:rsidRPr="00564A1F">
                              <w:rPr>
                                <w:sz w:val="22"/>
                              </w:rPr>
                              <w:t>Parent 2:  ………………………………………………………………………………</w:t>
                            </w:r>
                            <w:r w:rsidR="00564A1F">
                              <w:rPr>
                                <w:sz w:val="22"/>
                              </w:rPr>
                              <w:t>………</w:t>
                            </w:r>
                            <w:r w:rsidRPr="00564A1F">
                              <w:rPr>
                                <w:sz w:val="22"/>
                              </w:rPr>
                              <w:t>………………….</w:t>
                            </w:r>
                          </w:p>
                          <w:p w14:paraId="54DB113F" w14:textId="77777777" w:rsidR="00564A1F" w:rsidRPr="00564A1F" w:rsidRDefault="00564A1F" w:rsidP="00A631CB">
                            <w:pPr>
                              <w:rPr>
                                <w:sz w:val="22"/>
                              </w:rPr>
                            </w:pPr>
                            <w:r w:rsidRPr="00564A1F">
                              <w:rPr>
                                <w:sz w:val="22"/>
                              </w:rPr>
                              <w:t xml:space="preserve">Period Absent:  </w:t>
                            </w:r>
                            <w:r w:rsidRPr="00564A1F">
                              <w:rPr>
                                <w:b/>
                                <w:sz w:val="22"/>
                              </w:rPr>
                              <w:t>From</w:t>
                            </w:r>
                            <w:r w:rsidRPr="00564A1F">
                              <w:rPr>
                                <w:sz w:val="22"/>
                              </w:rPr>
                              <w:t xml:space="preserve"> ……………………….   </w:t>
                            </w:r>
                            <w:r w:rsidRPr="00564A1F">
                              <w:rPr>
                                <w:b/>
                                <w:sz w:val="22"/>
                              </w:rPr>
                              <w:t>To</w:t>
                            </w:r>
                            <w:r w:rsidRPr="00564A1F">
                              <w:rPr>
                                <w:sz w:val="22"/>
                              </w:rPr>
                              <w:t xml:space="preserve">…………………………. </w:t>
                            </w:r>
                          </w:p>
                          <w:p w14:paraId="73318117" w14:textId="77777777" w:rsidR="00564A1F" w:rsidRPr="00564A1F" w:rsidRDefault="00564A1F" w:rsidP="00A631CB">
                            <w:pPr>
                              <w:rPr>
                                <w:sz w:val="22"/>
                              </w:rPr>
                            </w:pPr>
                            <w:r w:rsidRPr="00564A1F">
                              <w:rPr>
                                <w:sz w:val="22"/>
                              </w:rPr>
                              <w:t>Number of school days that will be missed: ……………….</w:t>
                            </w:r>
                          </w:p>
                          <w:p w14:paraId="4D323C13" w14:textId="77777777" w:rsidR="00A631CB" w:rsidRDefault="00A631CB">
                            <w:r>
                              <w:t>Please explain the reason for the absence (consider that the school will use this to determine whether the “exceptional circumstances” criteria is met.</w:t>
                            </w:r>
                          </w:p>
                          <w:p w14:paraId="1B379453" w14:textId="77777777" w:rsidR="00A631CB" w:rsidRDefault="00A631CB"/>
                          <w:p w14:paraId="3E41EB73" w14:textId="77777777" w:rsidR="00A631CB" w:rsidRDefault="00A631CB"/>
                          <w:p w14:paraId="01F27692" w14:textId="77777777" w:rsidR="00670164" w:rsidRDefault="00670164"/>
                          <w:p w14:paraId="4DBB5FB5" w14:textId="77777777" w:rsidR="00670164" w:rsidRDefault="00670164"/>
                          <w:p w14:paraId="28538417" w14:textId="77777777" w:rsidR="002656A3" w:rsidRDefault="002656A3"/>
                          <w:p w14:paraId="26FF2EF6" w14:textId="77777777" w:rsidR="00A631CB" w:rsidRPr="00564A1F" w:rsidRDefault="00C33A8B">
                            <w:pPr>
                              <w:rPr>
                                <w:sz w:val="22"/>
                              </w:rPr>
                            </w:pPr>
                            <w:r w:rsidRPr="00564A1F">
                              <w:rPr>
                                <w:sz w:val="22"/>
                              </w:rPr>
                              <w:t xml:space="preserve">You are asked to sign this request to confirm that the information provided above is correct, and that you </w:t>
                            </w:r>
                            <w:r w:rsidR="002656A3" w:rsidRPr="00564A1F">
                              <w:rPr>
                                <w:sz w:val="22"/>
                              </w:rPr>
                              <w:t xml:space="preserve">have read the warning contained in the Additional Information overleaf.  </w:t>
                            </w:r>
                          </w:p>
                          <w:p w14:paraId="26B96D95" w14:textId="77777777" w:rsidR="00A631CB" w:rsidRDefault="00564A1F">
                            <w:pPr>
                              <w:rPr>
                                <w:sz w:val="22"/>
                              </w:rPr>
                            </w:pPr>
                            <w:r w:rsidRPr="00564A1F">
                              <w:rPr>
                                <w:sz w:val="22"/>
                              </w:rPr>
                              <w:t>N</w:t>
                            </w:r>
                            <w:r w:rsidR="00A631CB" w:rsidRPr="00564A1F">
                              <w:rPr>
                                <w:sz w:val="22"/>
                              </w:rPr>
                              <w:t>ame of p</w:t>
                            </w:r>
                            <w:r w:rsidR="00C54080" w:rsidRPr="00564A1F">
                              <w:rPr>
                                <w:sz w:val="22"/>
                              </w:rPr>
                              <w:t>arent completing this form: ……</w:t>
                            </w:r>
                            <w:r w:rsidR="00A631CB" w:rsidRPr="00564A1F">
                              <w:rPr>
                                <w:sz w:val="22"/>
                              </w:rPr>
                              <w:t>………………</w:t>
                            </w:r>
                            <w:proofErr w:type="gramStart"/>
                            <w:r>
                              <w:rPr>
                                <w:sz w:val="22"/>
                              </w:rPr>
                              <w:t>…..</w:t>
                            </w:r>
                            <w:proofErr w:type="gramEnd"/>
                            <w:r w:rsidR="00A631CB" w:rsidRPr="00564A1F">
                              <w:rPr>
                                <w:sz w:val="22"/>
                              </w:rPr>
                              <w:t>…………</w:t>
                            </w:r>
                            <w:r w:rsidR="00C54080" w:rsidRPr="00564A1F">
                              <w:rPr>
                                <w:sz w:val="22"/>
                              </w:rPr>
                              <w:t xml:space="preserve"> </w:t>
                            </w:r>
                            <w:proofErr w:type="gramStart"/>
                            <w:r w:rsidR="00427EF8" w:rsidRPr="00564A1F">
                              <w:rPr>
                                <w:sz w:val="22"/>
                              </w:rPr>
                              <w:t>Signed:</w:t>
                            </w:r>
                            <w:r w:rsidR="00A631CB" w:rsidRPr="00564A1F">
                              <w:rPr>
                                <w:sz w:val="22"/>
                              </w:rPr>
                              <w:t>…</w:t>
                            </w:r>
                            <w:proofErr w:type="gramEnd"/>
                            <w:r w:rsidR="00A631CB" w:rsidRPr="00564A1F">
                              <w:rPr>
                                <w:sz w:val="22"/>
                              </w:rPr>
                              <w:t>……</w:t>
                            </w:r>
                            <w:r>
                              <w:rPr>
                                <w:sz w:val="22"/>
                              </w:rPr>
                              <w:t>…………</w:t>
                            </w:r>
                            <w:r w:rsidR="00A631CB" w:rsidRPr="00564A1F">
                              <w:rPr>
                                <w:sz w:val="22"/>
                              </w:rPr>
                              <w:t>………...…</w:t>
                            </w:r>
                          </w:p>
                          <w:p w14:paraId="32ADBB48" w14:textId="77777777" w:rsidR="00564A1F" w:rsidRPr="00564A1F" w:rsidRDefault="00564A1F" w:rsidP="00670164">
                            <w:pPr>
                              <w:spacing w:after="0"/>
                              <w:rPr>
                                <w:sz w:val="22"/>
                              </w:rPr>
                            </w:pPr>
                            <w:r>
                              <w:rPr>
                                <w:sz w:val="22"/>
                              </w:rPr>
                              <w:t>Date: …………………</w:t>
                            </w:r>
                            <w:proofErr w:type="gramStart"/>
                            <w:r>
                              <w:rPr>
                                <w:sz w:val="22"/>
                              </w:rPr>
                              <w:t>…..</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F644A1" id="_x0000_s1027" type="#_x0000_t202" alt="&quot;&quot;" style="position:absolute;left:0;text-align:left;margin-left:0;margin-top:0;width:522.75pt;height:461.95pt;z-index:251657216;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">
                <v:textbox style="mso-fit-shape-to-text:t">
                  <w:txbxContent>
                    <w:p w14:paraId="36B9EEA8" w14:textId="77777777" w:rsidR="00E537DE" w:rsidRPr="00344205" w:rsidRDefault="00E537DE">
                      <w:pPr>
                        <w:rPr>
                          <w:b/>
                          <w:i/>
                        </w:rPr>
                      </w:pPr>
                      <w:r w:rsidRPr="00344205">
                        <w:rPr>
                          <w:b/>
                          <w:i/>
                        </w:rPr>
                        <w:t>To be completed by a parent with whom the child(ren) lives.</w:t>
                      </w:r>
                    </w:p>
                    <w:p w14:paraId="16056904" w14:textId="77777777" w:rsidR="00E537DE" w:rsidRPr="00564A1F" w:rsidRDefault="00A631CB">
                      <w:pPr>
                        <w:rPr>
                          <w:sz w:val="22"/>
                        </w:rPr>
                      </w:pPr>
                      <w:r w:rsidRPr="00564A1F">
                        <w:rPr>
                          <w:sz w:val="22"/>
                        </w:rPr>
                        <w:t>Child’s name: ………………….…………………………………………</w:t>
                      </w:r>
                      <w:r w:rsidRPr="00564A1F">
                        <w:rPr>
                          <w:sz w:val="22"/>
                        </w:rPr>
                        <w:tab/>
                        <w:t>Class/Year Group: …</w:t>
                      </w:r>
                      <w:r w:rsidR="00564A1F">
                        <w:rPr>
                          <w:sz w:val="22"/>
                        </w:rPr>
                        <w:t>.</w:t>
                      </w:r>
                      <w:r w:rsidRPr="00564A1F">
                        <w:rPr>
                          <w:sz w:val="22"/>
                        </w:rPr>
                        <w:t>……..</w:t>
                      </w:r>
                    </w:p>
                    <w:p w14:paraId="689A8AF4" w14:textId="77777777" w:rsidR="00A631CB" w:rsidRPr="00564A1F" w:rsidRDefault="00A631CB" w:rsidP="00A631CB">
                      <w:pPr>
                        <w:rPr>
                          <w:sz w:val="22"/>
                        </w:rPr>
                      </w:pPr>
                      <w:r w:rsidRPr="00564A1F">
                        <w:rPr>
                          <w:sz w:val="22"/>
                        </w:rPr>
                        <w:t>Child’s name: ………………….…………………………………………</w:t>
                      </w:r>
                      <w:r w:rsidRPr="00564A1F">
                        <w:rPr>
                          <w:sz w:val="22"/>
                        </w:rPr>
                        <w:tab/>
                        <w:t>Class/Year Group: …</w:t>
                      </w:r>
                      <w:r w:rsidR="00564A1F">
                        <w:rPr>
                          <w:sz w:val="22"/>
                        </w:rPr>
                        <w:t>.</w:t>
                      </w:r>
                      <w:r w:rsidRPr="00564A1F">
                        <w:rPr>
                          <w:sz w:val="22"/>
                        </w:rPr>
                        <w:t>……..</w:t>
                      </w:r>
                    </w:p>
                    <w:p w14:paraId="0BD19DF1" w14:textId="77777777" w:rsidR="00A631CB" w:rsidRPr="00564A1F" w:rsidRDefault="00A631CB" w:rsidP="00670164">
                      <w:pPr>
                        <w:spacing w:after="0"/>
                        <w:rPr>
                          <w:sz w:val="22"/>
                        </w:rPr>
                      </w:pPr>
                      <w:r w:rsidRPr="00564A1F">
                        <w:rPr>
                          <w:sz w:val="22"/>
                        </w:rPr>
                        <w:t>Full name(s) of all parents going away with the child(ren) listed above:</w:t>
                      </w:r>
                    </w:p>
                    <w:p w14:paraId="03A4DE3A" w14:textId="77777777" w:rsidR="00A631CB" w:rsidRPr="00564A1F" w:rsidRDefault="00A631CB">
                      <w:pPr>
                        <w:rPr>
                          <w:sz w:val="22"/>
                        </w:rPr>
                      </w:pPr>
                      <w:r w:rsidRPr="00564A1F">
                        <w:rPr>
                          <w:sz w:val="22"/>
                        </w:rPr>
                        <w:t>Parent 1:  ………………………………………………………………………………</w:t>
                      </w:r>
                      <w:r w:rsidR="00564A1F">
                        <w:rPr>
                          <w:sz w:val="22"/>
                        </w:rPr>
                        <w:t>………</w:t>
                      </w:r>
                      <w:r w:rsidRPr="00564A1F">
                        <w:rPr>
                          <w:sz w:val="22"/>
                        </w:rPr>
                        <w:t>………………….</w:t>
                      </w:r>
                    </w:p>
                    <w:p w14:paraId="66EE08F8" w14:textId="77777777" w:rsidR="00A631CB" w:rsidRPr="00564A1F" w:rsidRDefault="00A631CB" w:rsidP="00A631CB">
                      <w:pPr>
                        <w:rPr>
                          <w:sz w:val="22"/>
                        </w:rPr>
                      </w:pPr>
                      <w:r w:rsidRPr="00564A1F">
                        <w:rPr>
                          <w:sz w:val="22"/>
                        </w:rPr>
                        <w:t>Parent 2:  ………………………………………………………………………………</w:t>
                      </w:r>
                      <w:r w:rsidR="00564A1F">
                        <w:rPr>
                          <w:sz w:val="22"/>
                        </w:rPr>
                        <w:t>………</w:t>
                      </w:r>
                      <w:r w:rsidRPr="00564A1F">
                        <w:rPr>
                          <w:sz w:val="22"/>
                        </w:rPr>
                        <w:t>………………….</w:t>
                      </w:r>
                    </w:p>
                    <w:p w14:paraId="54DB113F" w14:textId="77777777" w:rsidR="00564A1F" w:rsidRPr="00564A1F" w:rsidRDefault="00564A1F" w:rsidP="00A631CB">
                      <w:pPr>
                        <w:rPr>
                          <w:sz w:val="22"/>
                        </w:rPr>
                      </w:pPr>
                      <w:r w:rsidRPr="00564A1F">
                        <w:rPr>
                          <w:sz w:val="22"/>
                        </w:rPr>
                        <w:t xml:space="preserve">Period Absent:  </w:t>
                      </w:r>
                      <w:r w:rsidRPr="00564A1F">
                        <w:rPr>
                          <w:b/>
                          <w:sz w:val="22"/>
                        </w:rPr>
                        <w:t>From</w:t>
                      </w:r>
                      <w:r w:rsidRPr="00564A1F">
                        <w:rPr>
                          <w:sz w:val="22"/>
                        </w:rPr>
                        <w:t xml:space="preserve"> ……………………….   </w:t>
                      </w:r>
                      <w:r w:rsidRPr="00564A1F">
                        <w:rPr>
                          <w:b/>
                          <w:sz w:val="22"/>
                        </w:rPr>
                        <w:t>To</w:t>
                      </w:r>
                      <w:r w:rsidRPr="00564A1F">
                        <w:rPr>
                          <w:sz w:val="22"/>
                        </w:rPr>
                        <w:t xml:space="preserve">…………………………. </w:t>
                      </w:r>
                    </w:p>
                    <w:p w14:paraId="73318117" w14:textId="77777777" w:rsidR="00564A1F" w:rsidRPr="00564A1F" w:rsidRDefault="00564A1F" w:rsidP="00A631CB">
                      <w:pPr>
                        <w:rPr>
                          <w:sz w:val="22"/>
                        </w:rPr>
                      </w:pPr>
                      <w:r w:rsidRPr="00564A1F">
                        <w:rPr>
                          <w:sz w:val="22"/>
                        </w:rPr>
                        <w:t>Number of school days that will be missed: ……………….</w:t>
                      </w:r>
                    </w:p>
                    <w:p w14:paraId="4D323C13" w14:textId="77777777" w:rsidR="00A631CB" w:rsidRDefault="00A631CB">
                      <w:r>
                        <w:t>Please explain the reason for the absence (consider that the school will use this to determine whether the “exceptional circumstances” criteria is met.</w:t>
                      </w:r>
                    </w:p>
                    <w:p w14:paraId="1B379453" w14:textId="77777777" w:rsidR="00A631CB" w:rsidRDefault="00A631CB"/>
                    <w:p w14:paraId="3E41EB73" w14:textId="77777777" w:rsidR="00A631CB" w:rsidRDefault="00A631CB"/>
                    <w:p w14:paraId="01F27692" w14:textId="77777777" w:rsidR="00670164" w:rsidRDefault="00670164"/>
                    <w:p w14:paraId="4DBB5FB5" w14:textId="77777777" w:rsidR="00670164" w:rsidRDefault="00670164"/>
                    <w:p w14:paraId="28538417" w14:textId="77777777" w:rsidR="002656A3" w:rsidRDefault="002656A3"/>
                    <w:p w14:paraId="26FF2EF6" w14:textId="77777777" w:rsidR="00A631CB" w:rsidRPr="00564A1F" w:rsidRDefault="00C33A8B">
                      <w:pPr>
                        <w:rPr>
                          <w:sz w:val="22"/>
                        </w:rPr>
                      </w:pPr>
                      <w:r w:rsidRPr="00564A1F">
                        <w:rPr>
                          <w:sz w:val="22"/>
                        </w:rPr>
                        <w:t xml:space="preserve">You are asked to sign this request to confirm that the information provided above is correct, and that you </w:t>
                      </w:r>
                      <w:r w:rsidR="002656A3" w:rsidRPr="00564A1F">
                        <w:rPr>
                          <w:sz w:val="22"/>
                        </w:rPr>
                        <w:t xml:space="preserve">have read the warning contained in the Additional Information overleaf.  </w:t>
                      </w:r>
                    </w:p>
                    <w:p w14:paraId="26B96D95" w14:textId="77777777" w:rsidR="00A631CB" w:rsidRDefault="00564A1F">
                      <w:pPr>
                        <w:rPr>
                          <w:sz w:val="22"/>
                        </w:rPr>
                      </w:pPr>
                      <w:r w:rsidRPr="00564A1F">
                        <w:rPr>
                          <w:sz w:val="22"/>
                        </w:rPr>
                        <w:t>N</w:t>
                      </w:r>
                      <w:r w:rsidR="00A631CB" w:rsidRPr="00564A1F">
                        <w:rPr>
                          <w:sz w:val="22"/>
                        </w:rPr>
                        <w:t>ame of p</w:t>
                      </w:r>
                      <w:r w:rsidR="00C54080" w:rsidRPr="00564A1F">
                        <w:rPr>
                          <w:sz w:val="22"/>
                        </w:rPr>
                        <w:t>arent completing this form: ……</w:t>
                      </w:r>
                      <w:r w:rsidR="00A631CB" w:rsidRPr="00564A1F">
                        <w:rPr>
                          <w:sz w:val="22"/>
                        </w:rPr>
                        <w:t>………………</w:t>
                      </w:r>
                      <w:r>
                        <w:rPr>
                          <w:sz w:val="22"/>
                        </w:rPr>
                        <w:t>…..</w:t>
                      </w:r>
                      <w:r w:rsidR="00A631CB" w:rsidRPr="00564A1F">
                        <w:rPr>
                          <w:sz w:val="22"/>
                        </w:rPr>
                        <w:t>…………</w:t>
                      </w:r>
                      <w:r w:rsidR="00C54080" w:rsidRPr="00564A1F">
                        <w:rPr>
                          <w:sz w:val="22"/>
                        </w:rPr>
                        <w:t xml:space="preserve"> </w:t>
                      </w:r>
                      <w:r w:rsidR="00427EF8" w:rsidRPr="00564A1F">
                        <w:rPr>
                          <w:sz w:val="22"/>
                        </w:rPr>
                        <w:t>Signed:</w:t>
                      </w:r>
                      <w:r w:rsidR="00A631CB" w:rsidRPr="00564A1F">
                        <w:rPr>
                          <w:sz w:val="22"/>
                        </w:rPr>
                        <w:t>………</w:t>
                      </w:r>
                      <w:r>
                        <w:rPr>
                          <w:sz w:val="22"/>
                        </w:rPr>
                        <w:t>…………</w:t>
                      </w:r>
                      <w:r w:rsidR="00A631CB" w:rsidRPr="00564A1F">
                        <w:rPr>
                          <w:sz w:val="22"/>
                        </w:rPr>
                        <w:t>………...…</w:t>
                      </w:r>
                    </w:p>
                    <w:p w14:paraId="32ADBB48" w14:textId="77777777" w:rsidR="00564A1F" w:rsidRPr="00564A1F" w:rsidRDefault="00564A1F" w:rsidP="00670164">
                      <w:pPr>
                        <w:spacing w:after="0"/>
                        <w:rPr>
                          <w:sz w:val="22"/>
                        </w:rPr>
                      </w:pPr>
                      <w:r>
                        <w:rPr>
                          <w:sz w:val="22"/>
                        </w:rPr>
                        <w:t>Date: ……………………..</w:t>
                      </w:r>
                    </w:p>
                  </w:txbxContent>
                </v:textbox>
              </v:shape>
            </w:pict>
          </mc:Fallback>
        </mc:AlternateContent>
      </w:r>
    </w:p>
    <w:p w14:paraId="1D39484F" w14:textId="77777777" w:rsidR="00E63B5C" w:rsidRDefault="00E63B5C"/>
    <w:p w14:paraId="3997C369" w14:textId="77777777" w:rsidR="00E63B5C" w:rsidRDefault="00E63B5C"/>
    <w:p w14:paraId="0E305C47" w14:textId="77777777" w:rsidR="00E63B5C" w:rsidRDefault="00E63B5C"/>
    <w:p w14:paraId="7050CE0E" w14:textId="77777777" w:rsidR="002811FD" w:rsidRDefault="002811FD"/>
    <w:p w14:paraId="66FDED1D" w14:textId="77777777" w:rsidR="003F32A2" w:rsidRDefault="003F32A2"/>
    <w:p w14:paraId="367E5F75" w14:textId="77777777" w:rsidR="003F32A2" w:rsidRDefault="003F32A2"/>
    <w:p w14:paraId="2920D0E4" w14:textId="77777777" w:rsidR="003F32A2" w:rsidRDefault="003F32A2"/>
    <w:p w14:paraId="6AFA75F2" w14:textId="77777777" w:rsidR="003F32A2" w:rsidRDefault="003F32A2"/>
    <w:p w14:paraId="258BAAD2" w14:textId="77777777" w:rsidR="003F32A2" w:rsidRDefault="003F32A2"/>
    <w:p w14:paraId="7A24EEF6" w14:textId="77777777" w:rsidR="003F32A2" w:rsidRDefault="003F32A2"/>
    <w:p w14:paraId="75F047CE" w14:textId="77777777" w:rsidR="003F32A2" w:rsidRDefault="003F32A2"/>
    <w:p w14:paraId="1DFF8E2B" w14:textId="77777777" w:rsidR="003F32A2" w:rsidRDefault="003F32A2"/>
    <w:p w14:paraId="6FFDC37C" w14:textId="77777777" w:rsidR="003F32A2" w:rsidRDefault="003F32A2"/>
    <w:p w14:paraId="75417144" w14:textId="77777777" w:rsidR="003F32A2" w:rsidRDefault="003F32A2"/>
    <w:p w14:paraId="6AA33C68" w14:textId="77777777" w:rsidR="003F32A2" w:rsidRDefault="003F32A2"/>
    <w:p w14:paraId="1351419E" w14:textId="77777777" w:rsidR="003F32A2" w:rsidRDefault="003F32A2"/>
    <w:p w14:paraId="2F4F0A17" w14:textId="77777777" w:rsidR="00D43C49" w:rsidRDefault="00D43C49"/>
    <w:p w14:paraId="0642D6F8" w14:textId="77777777" w:rsidR="00BA48B1" w:rsidRDefault="00BA48B1"/>
    <w:p w14:paraId="4D3DADED" w14:textId="77777777" w:rsidR="00D43C49" w:rsidRDefault="00564A1F">
      <w:r>
        <w:rPr>
          <w:noProof/>
          <w:lang w:eastAsia="en-GB"/>
        </w:rPr>
        <w:lastRenderedPageBreak/>
        <mc:AlternateContent>
          <mc:Choice Requires="wps">
            <w:drawing>
              <wp:anchor distT="0" distB="0" distL="114300" distR="114300" simplePos="0" relativeHeight="251658240" behindDoc="0" locked="0" layoutInCell="1" allowOverlap="1" wp14:anchorId="6C6A92BF" wp14:editId="4F8CAC36">
                <wp:simplePos x="0" y="0"/>
                <wp:positionH relativeFrom="margin">
                  <wp:align>right</wp:align>
                </wp:positionH>
                <wp:positionV relativeFrom="paragraph">
                  <wp:posOffset>0</wp:posOffset>
                </wp:positionV>
                <wp:extent cx="6633210" cy="5372100"/>
                <wp:effectExtent l="0" t="0" r="15240" b="19050"/>
                <wp:wrapNone/>
                <wp:docPr id="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3210" cy="5372100"/>
                        </a:xfrm>
                        <a:prstGeom prst="rect">
                          <a:avLst/>
                        </a:prstGeom>
                        <a:solidFill>
                          <a:srgbClr val="FFFFFF"/>
                        </a:solidFill>
                        <a:ln w="9525">
                          <a:solidFill>
                            <a:srgbClr val="000000"/>
                          </a:solidFill>
                          <a:miter lim="800000"/>
                          <a:headEnd/>
                          <a:tailEnd/>
                        </a:ln>
                      </wps:spPr>
                      <wps:txbx>
                        <w:txbxContent>
                          <w:p w14:paraId="044A56A7" w14:textId="77777777" w:rsidR="003F32A2" w:rsidRDefault="00C44686">
                            <w:pPr>
                              <w:rPr>
                                <w:b/>
                                <w:i/>
                              </w:rPr>
                            </w:pPr>
                            <w:r>
                              <w:rPr>
                                <w:b/>
                                <w:i/>
                              </w:rPr>
                              <w:t xml:space="preserve">For school use.  To be completed by </w:t>
                            </w:r>
                            <w:r w:rsidR="003F32A2" w:rsidRPr="004175E7">
                              <w:rPr>
                                <w:b/>
                                <w:i/>
                              </w:rPr>
                              <w:t>a member of staff so authorised</w:t>
                            </w:r>
                          </w:p>
                          <w:p w14:paraId="32EAFED0" w14:textId="77777777" w:rsidR="004175E7" w:rsidRDefault="00C44686">
                            <w:pPr>
                              <w:rPr>
                                <w:b/>
                                <w:sz w:val="22"/>
                              </w:rPr>
                            </w:pPr>
                            <w:r w:rsidRPr="00C44686">
                              <w:rPr>
                                <w:b/>
                                <w:sz w:val="22"/>
                              </w:rPr>
                              <w:t>Date form received in school:</w:t>
                            </w:r>
                            <w:r>
                              <w:rPr>
                                <w:b/>
                                <w:sz w:val="22"/>
                              </w:rPr>
                              <w:t xml:space="preserve"> ……………………………</w:t>
                            </w:r>
                            <w:proofErr w:type="gramStart"/>
                            <w:r>
                              <w:rPr>
                                <w:b/>
                                <w:sz w:val="22"/>
                              </w:rPr>
                              <w:t>…..</w:t>
                            </w:r>
                            <w:proofErr w:type="gramEnd"/>
                          </w:p>
                          <w:p w14:paraId="7C3E499A" w14:textId="77777777" w:rsidR="00C44686" w:rsidRDefault="00C44686">
                            <w:pPr>
                              <w:rPr>
                                <w:b/>
                                <w:sz w:val="22"/>
                              </w:rPr>
                            </w:pPr>
                            <w:proofErr w:type="gramStart"/>
                            <w:r>
                              <w:rPr>
                                <w:b/>
                                <w:sz w:val="22"/>
                              </w:rPr>
                              <w:t>Pupils</w:t>
                            </w:r>
                            <w:proofErr w:type="gramEnd"/>
                            <w:r>
                              <w:rPr>
                                <w:b/>
                                <w:sz w:val="22"/>
                              </w:rPr>
                              <w:t xml:space="preserve"> current attendance rate:  </w:t>
                            </w:r>
                            <w:r>
                              <w:rPr>
                                <w:b/>
                                <w:sz w:val="22"/>
                              </w:rPr>
                              <w:tab/>
                            </w:r>
                            <w:r>
                              <w:rPr>
                                <w:b/>
                                <w:sz w:val="22"/>
                              </w:rPr>
                              <w:tab/>
                            </w:r>
                            <w:r>
                              <w:rPr>
                                <w:b/>
                                <w:sz w:val="22"/>
                              </w:rPr>
                              <w:tab/>
                            </w:r>
                            <w:r>
                              <w:rPr>
                                <w:b/>
                                <w:sz w:val="22"/>
                              </w:rPr>
                              <w:tab/>
                              <w:t xml:space="preserve"> …</w:t>
                            </w:r>
                            <w:proofErr w:type="gramStart"/>
                            <w:r>
                              <w:rPr>
                                <w:b/>
                                <w:sz w:val="22"/>
                              </w:rPr>
                              <w:t>…..</w:t>
                            </w:r>
                            <w:proofErr w:type="gramEnd"/>
                            <w:r>
                              <w:rPr>
                                <w:b/>
                                <w:sz w:val="22"/>
                              </w:rPr>
                              <w:t xml:space="preserve">%    </w:t>
                            </w:r>
                          </w:p>
                          <w:p w14:paraId="7C9A8331" w14:textId="77777777" w:rsidR="00C44686" w:rsidRPr="00C44686" w:rsidRDefault="00C44686">
                            <w:pPr>
                              <w:rPr>
                                <w:b/>
                                <w:sz w:val="22"/>
                              </w:rPr>
                            </w:pPr>
                            <w:r>
                              <w:rPr>
                                <w:b/>
                                <w:sz w:val="22"/>
                              </w:rPr>
                              <w:t>Number of unauthorised absences in last 6 months:</w:t>
                            </w:r>
                            <w:r>
                              <w:rPr>
                                <w:b/>
                                <w:sz w:val="22"/>
                              </w:rPr>
                              <w:tab/>
                              <w:t xml:space="preserve"> …</w:t>
                            </w:r>
                            <w:proofErr w:type="gramStart"/>
                            <w:r>
                              <w:rPr>
                                <w:b/>
                                <w:sz w:val="22"/>
                              </w:rPr>
                              <w:t>…..</w:t>
                            </w:r>
                            <w:proofErr w:type="gramEnd"/>
                          </w:p>
                          <w:p w14:paraId="4EA7DE85" w14:textId="77777777" w:rsidR="003F32A2" w:rsidRDefault="003F32A2" w:rsidP="003F32A2">
                            <w:pPr>
                              <w:spacing w:after="0" w:line="240" w:lineRule="auto"/>
                              <w:rPr>
                                <w:rFonts w:eastAsia="Times New Roman" w:cs="Arial"/>
                                <w:b/>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Absence authorised – the school authorises the above absence as requested</w:t>
                            </w:r>
                            <w:r>
                              <w:rPr>
                                <w:rFonts w:eastAsia="Times New Roman" w:cs="Arial"/>
                                <w:b/>
                                <w:sz w:val="22"/>
                                <w:lang w:eastAsia="en-GB"/>
                              </w:rPr>
                              <w:t xml:space="preserve">, satisfied </w:t>
                            </w:r>
                          </w:p>
                          <w:p w14:paraId="19106790" w14:textId="77777777" w:rsidR="003F32A2" w:rsidRDefault="003F32A2" w:rsidP="003F32A2">
                            <w:pPr>
                              <w:spacing w:after="0" w:line="240" w:lineRule="auto"/>
                              <w:rPr>
                                <w:rFonts w:eastAsia="Times New Roman" w:cs="Arial"/>
                                <w:b/>
                                <w:sz w:val="22"/>
                                <w:lang w:eastAsia="en-GB"/>
                              </w:rPr>
                            </w:pPr>
                            <w:r>
                              <w:rPr>
                                <w:rFonts w:eastAsia="Times New Roman" w:cs="Arial"/>
                                <w:b/>
                                <w:sz w:val="22"/>
                                <w:lang w:eastAsia="en-GB"/>
                              </w:rPr>
                              <w:tab/>
                              <w:t>that exception</w:t>
                            </w:r>
                            <w:r w:rsidR="00927637">
                              <w:rPr>
                                <w:rFonts w:eastAsia="Times New Roman" w:cs="Arial"/>
                                <w:b/>
                                <w:sz w:val="22"/>
                                <w:lang w:eastAsia="en-GB"/>
                              </w:rPr>
                              <w:t>al</w:t>
                            </w:r>
                            <w:r>
                              <w:rPr>
                                <w:rFonts w:eastAsia="Times New Roman" w:cs="Arial"/>
                                <w:b/>
                                <w:sz w:val="22"/>
                                <w:lang w:eastAsia="en-GB"/>
                              </w:rPr>
                              <w:t xml:space="preserve"> circumstances apply to this specific request</w:t>
                            </w:r>
                            <w:r w:rsidRPr="003F32A2">
                              <w:rPr>
                                <w:rFonts w:eastAsia="Times New Roman" w:cs="Arial"/>
                                <w:b/>
                                <w:sz w:val="22"/>
                                <w:lang w:eastAsia="en-GB"/>
                              </w:rPr>
                              <w:t>.</w:t>
                            </w:r>
                            <w:r w:rsidRPr="003F32A2">
                              <w:rPr>
                                <w:rFonts w:eastAsia="Times New Roman" w:cs="Arial"/>
                                <w:b/>
                                <w:sz w:val="22"/>
                                <w:lang w:eastAsia="en-GB"/>
                              </w:rPr>
                              <w:tab/>
                            </w:r>
                          </w:p>
                          <w:p w14:paraId="2561D196" w14:textId="77777777" w:rsidR="003F32A2" w:rsidRPr="003F32A2" w:rsidRDefault="003F32A2" w:rsidP="003F32A2">
                            <w:pPr>
                              <w:spacing w:after="0" w:line="240" w:lineRule="auto"/>
                              <w:rPr>
                                <w:rFonts w:eastAsia="Times New Roman" w:cs="Arial"/>
                                <w:b/>
                                <w:sz w:val="22"/>
                                <w:lang w:eastAsia="en-GB"/>
                              </w:rPr>
                            </w:pPr>
                          </w:p>
                          <w:p w14:paraId="34B22BE7" w14:textId="77777777" w:rsidR="003F32A2" w:rsidRPr="003F32A2" w:rsidRDefault="003F32A2" w:rsidP="003F32A2">
                            <w:pPr>
                              <w:spacing w:after="0" w:line="240" w:lineRule="auto"/>
                              <w:ind w:left="720" w:hanging="720"/>
                              <w:rPr>
                                <w:rFonts w:eastAsia="Times New Roman" w:cs="Arial"/>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 xml:space="preserve">Absence unauthorised </w:t>
                            </w:r>
                            <w:r w:rsidR="009A7073" w:rsidRPr="003F32A2">
                              <w:rPr>
                                <w:rFonts w:eastAsia="Times New Roman" w:cs="Arial"/>
                                <w:b/>
                                <w:sz w:val="22"/>
                                <w:lang w:eastAsia="en-GB"/>
                              </w:rPr>
                              <w:t>–</w:t>
                            </w:r>
                            <w:r w:rsidR="009A7073">
                              <w:rPr>
                                <w:rFonts w:eastAsia="Times New Roman" w:cs="Arial"/>
                                <w:b/>
                                <w:sz w:val="22"/>
                                <w:lang w:eastAsia="en-GB"/>
                              </w:rPr>
                              <w:t xml:space="preserve"> </w:t>
                            </w:r>
                            <w:r w:rsidR="009A7073" w:rsidRPr="003F32A2">
                              <w:rPr>
                                <w:rFonts w:eastAsia="Times New Roman" w:cs="Arial"/>
                                <w:b/>
                                <w:sz w:val="22"/>
                                <w:lang w:eastAsia="en-GB"/>
                              </w:rPr>
                              <w:t>the</w:t>
                            </w:r>
                            <w:r w:rsidRPr="003F32A2">
                              <w:rPr>
                                <w:rFonts w:eastAsia="Times New Roman" w:cs="Arial"/>
                                <w:b/>
                                <w:sz w:val="22"/>
                                <w:lang w:eastAsia="en-GB"/>
                              </w:rPr>
                              <w:t xml:space="preserve"> school is unable to authorise </w:t>
                            </w:r>
                            <w:r>
                              <w:rPr>
                                <w:rFonts w:eastAsia="Times New Roman" w:cs="Arial"/>
                                <w:b/>
                                <w:sz w:val="22"/>
                                <w:lang w:eastAsia="en-GB"/>
                              </w:rPr>
                              <w:t>the absences specified overleaf</w:t>
                            </w:r>
                            <w:r w:rsidRPr="003F32A2">
                              <w:rPr>
                                <w:rFonts w:eastAsia="Times New Roman" w:cs="Arial"/>
                                <w:b/>
                                <w:sz w:val="22"/>
                                <w:lang w:eastAsia="en-GB"/>
                              </w:rPr>
                              <w:t>.</w:t>
                            </w:r>
                            <w:r w:rsidRPr="003F32A2">
                              <w:rPr>
                                <w:rFonts w:eastAsia="Times New Roman" w:cs="Arial"/>
                                <w:sz w:val="22"/>
                                <w:lang w:eastAsia="en-GB"/>
                              </w:rPr>
                              <w:tab/>
                            </w:r>
                          </w:p>
                          <w:p w14:paraId="324B108A" w14:textId="77777777" w:rsidR="003F32A2" w:rsidRPr="003F32A2" w:rsidRDefault="003F32A2" w:rsidP="003F32A2">
                            <w:pPr>
                              <w:spacing w:after="0" w:line="240" w:lineRule="auto"/>
                              <w:rPr>
                                <w:rFonts w:eastAsia="Times New Roman" w:cs="Arial"/>
                                <w:sz w:val="22"/>
                                <w:lang w:eastAsia="en-GB"/>
                              </w:rPr>
                            </w:pPr>
                          </w:p>
                          <w:p w14:paraId="04C64CE3" w14:textId="77777777" w:rsidR="00C44686" w:rsidRPr="003F32A2" w:rsidRDefault="00C44686" w:rsidP="003F32A2">
                            <w:pPr>
                              <w:spacing w:after="0" w:line="240" w:lineRule="auto"/>
                              <w:rPr>
                                <w:rFonts w:eastAsia="Times New Roman" w:cs="Arial"/>
                                <w:sz w:val="22"/>
                                <w:lang w:eastAsia="en-GB"/>
                              </w:rPr>
                            </w:pPr>
                          </w:p>
                          <w:p w14:paraId="46805045" w14:textId="77777777" w:rsidR="003F32A2" w:rsidRPr="00D43C49" w:rsidRDefault="004260C4">
                            <w:pPr>
                              <w:rPr>
                                <w:sz w:val="22"/>
                              </w:rPr>
                            </w:pPr>
                            <w:r w:rsidRPr="00D43C49">
                              <w:rPr>
                                <w:sz w:val="22"/>
                              </w:rPr>
                              <w:t>If request is unauthorised, the main reason(s) are</w:t>
                            </w:r>
                            <w:proofErr w:type="gramStart"/>
                            <w:r w:rsidRPr="00D43C49">
                              <w:rPr>
                                <w:sz w:val="22"/>
                              </w:rPr>
                              <w:t>:  (</w:t>
                            </w:r>
                            <w:proofErr w:type="gramEnd"/>
                            <w:r w:rsidRPr="00D43C49">
                              <w:rPr>
                                <w:sz w:val="22"/>
                              </w:rPr>
                              <w:t>please tick all/any that apply)</w:t>
                            </w:r>
                          </w:p>
                          <w:p w14:paraId="43943C8F" w14:textId="77777777" w:rsidR="004260C4" w:rsidRPr="00D43C49" w:rsidRDefault="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Circumstances not deemed to be exceptional</w:t>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Current attendance rate</w:t>
                            </w:r>
                            <w:r w:rsidR="002F71C7">
                              <w:rPr>
                                <w:rFonts w:eastAsia="Times New Roman" w:cs="Arial"/>
                                <w:sz w:val="22"/>
                                <w:lang w:eastAsia="en-GB"/>
                              </w:rPr>
                              <w:t xml:space="preserve"> is low</w:t>
                            </w:r>
                          </w:p>
                          <w:p w14:paraId="28E41D75" w14:textId="77777777" w:rsidR="00BA48B1" w:rsidRPr="00D43C49"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period covered by this request (length)</w:t>
                            </w:r>
                            <w:r w:rsidRPr="00D43C49">
                              <w:rPr>
                                <w:rFonts w:eastAsia="Times New Roman" w:cs="Arial"/>
                                <w:sz w:val="22"/>
                                <w:lang w:eastAsia="en-GB"/>
                              </w:rPr>
                              <w:tab/>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Number of unauth</w:t>
                            </w:r>
                            <w:r w:rsidR="002F71C7">
                              <w:rPr>
                                <w:rFonts w:eastAsia="Times New Roman" w:cs="Arial"/>
                                <w:sz w:val="22"/>
                                <w:lang w:eastAsia="en-GB"/>
                              </w:rPr>
                              <w:t>orised absences is high</w:t>
                            </w:r>
                          </w:p>
                          <w:p w14:paraId="524ACD5F" w14:textId="77777777" w:rsidR="004260C4"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time of the school year</w:t>
                            </w:r>
                            <w:r w:rsidR="008C5E2A" w:rsidRPr="00D43C49">
                              <w:rPr>
                                <w:rFonts w:eastAsia="Times New Roman" w:cs="Arial"/>
                                <w:sz w:val="22"/>
                                <w:lang w:eastAsia="en-GB"/>
                              </w:rPr>
                              <w:t xml:space="preserve">                                     </w:t>
                            </w:r>
                            <w:r w:rsidR="008C5E2A" w:rsidRPr="00D43C49">
                              <w:rPr>
                                <w:rFonts w:eastAsia="Times New Roman" w:cs="Arial"/>
                                <w:sz w:val="22"/>
                                <w:lang w:eastAsia="en-GB"/>
                              </w:rPr>
                              <w:tab/>
                            </w:r>
                            <w:r w:rsidR="008C5E2A" w:rsidRPr="003F32A2">
                              <w:rPr>
                                <w:rFonts w:eastAsia="Times New Roman" w:cs="Arial"/>
                                <w:b/>
                                <w:sz w:val="22"/>
                                <w:lang w:eastAsia="en-GB"/>
                              </w:rPr>
                              <w:sym w:font="Wingdings" w:char="F06F"/>
                            </w:r>
                            <w:r w:rsidR="002F71C7">
                              <w:rPr>
                                <w:rFonts w:eastAsia="Times New Roman" w:cs="Arial"/>
                                <w:b/>
                                <w:sz w:val="22"/>
                                <w:lang w:eastAsia="en-GB"/>
                              </w:rPr>
                              <w:t xml:space="preserve">  </w:t>
                            </w:r>
                            <w:r w:rsidR="008C5E2A" w:rsidRPr="00D43C49">
                              <w:rPr>
                                <w:rFonts w:eastAsia="Times New Roman" w:cs="Arial"/>
                                <w:sz w:val="22"/>
                                <w:lang w:eastAsia="en-GB"/>
                              </w:rPr>
                              <w:t>Other (please specify)</w:t>
                            </w:r>
                          </w:p>
                          <w:p w14:paraId="1AB59460" w14:textId="77777777" w:rsidR="004260C4" w:rsidRDefault="008C5E2A">
                            <w:pPr>
                              <w:rPr>
                                <w:rFonts w:eastAsia="Times New Roman" w:cs="Arial"/>
                                <w:sz w:val="24"/>
                                <w:szCs w:val="24"/>
                                <w:lang w:eastAsia="en-GB"/>
                              </w:rPr>
                            </w:pPr>
                            <w:r>
                              <w:rPr>
                                <w:rFonts w:eastAsia="Times New Roman" w:cs="Arial"/>
                                <w:sz w:val="24"/>
                                <w:szCs w:val="24"/>
                                <w:lang w:eastAsia="en-GB"/>
                              </w:rPr>
                              <w:t>………………………………………………………………………………………………………………</w:t>
                            </w:r>
                            <w:r w:rsidR="00E6547E">
                              <w:rPr>
                                <w:rFonts w:eastAsia="Times New Roman" w:cs="Arial"/>
                                <w:sz w:val="24"/>
                                <w:szCs w:val="24"/>
                                <w:lang w:eastAsia="en-GB"/>
                              </w:rPr>
                              <w:t>………………………………………………………………………………………………………………………………………………………………………………………………………………………………………………………………………………………………………………………………………………</w:t>
                            </w:r>
                          </w:p>
                          <w:p w14:paraId="4309D8B4" w14:textId="77777777" w:rsidR="00BA48B1" w:rsidRPr="00BA48B1" w:rsidRDefault="00BA48B1" w:rsidP="00BA48B1">
                            <w:pPr>
                              <w:rPr>
                                <w:rFonts w:eastAsia="Times New Roman" w:cs="Arial"/>
                                <w:sz w:val="22"/>
                                <w:lang w:eastAsia="en-GB"/>
                              </w:rPr>
                            </w:pPr>
                            <w:r w:rsidRPr="00BA48B1">
                              <w:rPr>
                                <w:rFonts w:eastAsia="Times New Roman" w:cs="Arial"/>
                                <w:sz w:val="22"/>
                                <w:lang w:eastAsia="en-GB"/>
                              </w:rPr>
                              <w:t>Date parent notified of school decision: ………………………………………</w:t>
                            </w:r>
                            <w:r>
                              <w:rPr>
                                <w:rFonts w:eastAsia="Times New Roman" w:cs="Arial"/>
                                <w:sz w:val="22"/>
                                <w:lang w:eastAsia="en-GB"/>
                              </w:rPr>
                              <w:t>………….</w:t>
                            </w:r>
                            <w:r w:rsidRPr="00BA48B1">
                              <w:rPr>
                                <w:rFonts w:eastAsia="Times New Roman" w:cs="Arial"/>
                                <w:sz w:val="22"/>
                                <w:lang w:eastAsia="en-GB"/>
                              </w:rPr>
                              <w:t>……………………….</w:t>
                            </w:r>
                          </w:p>
                          <w:p w14:paraId="6BCB4336" w14:textId="77777777" w:rsidR="00BA48B1" w:rsidRPr="00BA48B1" w:rsidRDefault="00BA48B1" w:rsidP="00BA48B1">
                            <w:pPr>
                              <w:rPr>
                                <w:rFonts w:eastAsia="Times New Roman" w:cs="Arial"/>
                                <w:sz w:val="22"/>
                                <w:lang w:eastAsia="en-GB"/>
                              </w:rPr>
                            </w:pPr>
                            <w:r w:rsidRPr="00BA48B1">
                              <w:rPr>
                                <w:rFonts w:eastAsia="Times New Roman" w:cs="Arial"/>
                                <w:sz w:val="22"/>
                                <w:lang w:eastAsia="en-GB"/>
                              </w:rPr>
                              <w:t>Signed (member of staff making determination): ……</w:t>
                            </w:r>
                            <w:proofErr w:type="gramStart"/>
                            <w:r w:rsidRPr="00BA48B1">
                              <w:rPr>
                                <w:rFonts w:eastAsia="Times New Roman" w:cs="Arial"/>
                                <w:sz w:val="22"/>
                                <w:lang w:eastAsia="en-GB"/>
                              </w:rPr>
                              <w:t>…</w:t>
                            </w:r>
                            <w:r>
                              <w:rPr>
                                <w:rFonts w:eastAsia="Times New Roman" w:cs="Arial"/>
                                <w:sz w:val="22"/>
                                <w:lang w:eastAsia="en-GB"/>
                              </w:rPr>
                              <w:t>..</w:t>
                            </w:r>
                            <w:proofErr w:type="gramEnd"/>
                            <w:r>
                              <w:rPr>
                                <w:rFonts w:eastAsia="Times New Roman" w:cs="Arial"/>
                                <w:sz w:val="22"/>
                                <w:lang w:eastAsia="en-GB"/>
                              </w:rPr>
                              <w:t>………….</w:t>
                            </w:r>
                            <w:r w:rsidRPr="00BA48B1">
                              <w:rPr>
                                <w:rFonts w:eastAsia="Times New Roman" w:cs="Arial"/>
                                <w:sz w:val="22"/>
                                <w:lang w:eastAsia="en-GB"/>
                              </w:rPr>
                              <w:t xml:space="preserve">……      </w:t>
                            </w:r>
                            <w:proofErr w:type="gramStart"/>
                            <w:r w:rsidRPr="00BA48B1">
                              <w:rPr>
                                <w:rFonts w:eastAsia="Times New Roman" w:cs="Arial"/>
                                <w:sz w:val="22"/>
                                <w:lang w:eastAsia="en-GB"/>
                              </w:rPr>
                              <w:t>Designation:</w:t>
                            </w:r>
                            <w:r>
                              <w:rPr>
                                <w:rFonts w:eastAsia="Times New Roman" w:cs="Arial"/>
                                <w:sz w:val="22"/>
                                <w:lang w:eastAsia="en-GB"/>
                              </w:rPr>
                              <w:t>…</w:t>
                            </w:r>
                            <w:proofErr w:type="gramEnd"/>
                            <w:r>
                              <w:rPr>
                                <w:rFonts w:eastAsia="Times New Roman" w:cs="Arial"/>
                                <w:sz w:val="22"/>
                                <w:lang w:eastAsia="en-GB"/>
                              </w:rPr>
                              <w:t>…</w:t>
                            </w:r>
                            <w:r w:rsidRPr="00BA48B1">
                              <w:rPr>
                                <w:rFonts w:eastAsia="Times New Roman" w:cs="Arial"/>
                                <w:sz w:val="22"/>
                                <w:lang w:eastAsia="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6A92BF" id="_x0000_s1028" type="#_x0000_t202" alt="&quot;&quot;" style="position:absolute;margin-left:471.1pt;margin-top:0;width:522.3pt;height:423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">
                <v:textbox>
                  <w:txbxContent>
                    <w:p w14:paraId="044A56A7" w14:textId="77777777" w:rsidR="003F32A2" w:rsidRDefault="00C44686">
                      <w:pPr>
                        <w:rPr>
                          <w:b/>
                          <w:i/>
                        </w:rPr>
                      </w:pPr>
                      <w:r>
                        <w:rPr>
                          <w:b/>
                          <w:i/>
                        </w:rPr>
                        <w:t xml:space="preserve">For school use.  To be completed by </w:t>
                      </w:r>
                      <w:r w:rsidR="003F32A2" w:rsidRPr="004175E7">
                        <w:rPr>
                          <w:b/>
                          <w:i/>
                        </w:rPr>
                        <w:t>a member of staff so authorised</w:t>
                      </w:r>
                    </w:p>
                    <w:p w14:paraId="32EAFED0" w14:textId="77777777" w:rsidR="004175E7" w:rsidRDefault="00C44686">
                      <w:pPr>
                        <w:rPr>
                          <w:b/>
                          <w:sz w:val="22"/>
                        </w:rPr>
                      </w:pPr>
                      <w:r w:rsidRPr="00C44686">
                        <w:rPr>
                          <w:b/>
                          <w:sz w:val="22"/>
                        </w:rPr>
                        <w:t>Date form received in school:</w:t>
                      </w:r>
                      <w:r>
                        <w:rPr>
                          <w:b/>
                          <w:sz w:val="22"/>
                        </w:rPr>
                        <w:t xml:space="preserve"> ………………………………..</w:t>
                      </w:r>
                    </w:p>
                    <w:p w14:paraId="7C3E499A" w14:textId="77777777" w:rsidR="00C44686" w:rsidRDefault="00C44686">
                      <w:pPr>
                        <w:rPr>
                          <w:b/>
                          <w:sz w:val="22"/>
                        </w:rPr>
                      </w:pPr>
                      <w:r>
                        <w:rPr>
                          <w:b/>
                          <w:sz w:val="22"/>
                        </w:rPr>
                        <w:t xml:space="preserve">Pupils current attendance rate:  </w:t>
                      </w:r>
                      <w:r>
                        <w:rPr>
                          <w:b/>
                          <w:sz w:val="22"/>
                        </w:rPr>
                        <w:tab/>
                      </w:r>
                      <w:r>
                        <w:rPr>
                          <w:b/>
                          <w:sz w:val="22"/>
                        </w:rPr>
                        <w:tab/>
                      </w:r>
                      <w:r>
                        <w:rPr>
                          <w:b/>
                          <w:sz w:val="22"/>
                        </w:rPr>
                        <w:tab/>
                      </w:r>
                      <w:r>
                        <w:rPr>
                          <w:b/>
                          <w:sz w:val="22"/>
                        </w:rPr>
                        <w:tab/>
                        <w:t xml:space="preserve"> ……..%    </w:t>
                      </w:r>
                    </w:p>
                    <w:p w14:paraId="7C9A8331" w14:textId="77777777" w:rsidR="00C44686" w:rsidRPr="00C44686" w:rsidRDefault="00C44686">
                      <w:pPr>
                        <w:rPr>
                          <w:b/>
                          <w:sz w:val="22"/>
                        </w:rPr>
                      </w:pPr>
                      <w:r>
                        <w:rPr>
                          <w:b/>
                          <w:sz w:val="22"/>
                        </w:rPr>
                        <w:t>Number of unauthorised absences in last 6 months:</w:t>
                      </w:r>
                      <w:r>
                        <w:rPr>
                          <w:b/>
                          <w:sz w:val="22"/>
                        </w:rPr>
                        <w:tab/>
                        <w:t xml:space="preserve"> ……..</w:t>
                      </w:r>
                    </w:p>
                    <w:p w14:paraId="4EA7DE85" w14:textId="77777777" w:rsidR="003F32A2" w:rsidRDefault="003F32A2" w:rsidP="003F32A2">
                      <w:pPr>
                        <w:spacing w:after="0" w:line="240" w:lineRule="auto"/>
                        <w:rPr>
                          <w:rFonts w:eastAsia="Times New Roman" w:cs="Arial"/>
                          <w:b/>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Absence authorised – the school authorises the above absence as requested</w:t>
                      </w:r>
                      <w:r>
                        <w:rPr>
                          <w:rFonts w:eastAsia="Times New Roman" w:cs="Arial"/>
                          <w:b/>
                          <w:sz w:val="22"/>
                          <w:lang w:eastAsia="en-GB"/>
                        </w:rPr>
                        <w:t xml:space="preserve">, satisfied </w:t>
                      </w:r>
                    </w:p>
                    <w:p w14:paraId="19106790" w14:textId="77777777" w:rsidR="003F32A2" w:rsidRDefault="003F32A2" w:rsidP="003F32A2">
                      <w:pPr>
                        <w:spacing w:after="0" w:line="240" w:lineRule="auto"/>
                        <w:rPr>
                          <w:rFonts w:eastAsia="Times New Roman" w:cs="Arial"/>
                          <w:b/>
                          <w:sz w:val="22"/>
                          <w:lang w:eastAsia="en-GB"/>
                        </w:rPr>
                      </w:pPr>
                      <w:r>
                        <w:rPr>
                          <w:rFonts w:eastAsia="Times New Roman" w:cs="Arial"/>
                          <w:b/>
                          <w:sz w:val="22"/>
                          <w:lang w:eastAsia="en-GB"/>
                        </w:rPr>
                        <w:tab/>
                        <w:t>that exception</w:t>
                      </w:r>
                      <w:r w:rsidR="00927637">
                        <w:rPr>
                          <w:rFonts w:eastAsia="Times New Roman" w:cs="Arial"/>
                          <w:b/>
                          <w:sz w:val="22"/>
                          <w:lang w:eastAsia="en-GB"/>
                        </w:rPr>
                        <w:t>al</w:t>
                      </w:r>
                      <w:r>
                        <w:rPr>
                          <w:rFonts w:eastAsia="Times New Roman" w:cs="Arial"/>
                          <w:b/>
                          <w:sz w:val="22"/>
                          <w:lang w:eastAsia="en-GB"/>
                        </w:rPr>
                        <w:t xml:space="preserve"> circumstances apply to this specific request</w:t>
                      </w:r>
                      <w:r w:rsidRPr="003F32A2">
                        <w:rPr>
                          <w:rFonts w:eastAsia="Times New Roman" w:cs="Arial"/>
                          <w:b/>
                          <w:sz w:val="22"/>
                          <w:lang w:eastAsia="en-GB"/>
                        </w:rPr>
                        <w:t>.</w:t>
                      </w:r>
                      <w:r w:rsidRPr="003F32A2">
                        <w:rPr>
                          <w:rFonts w:eastAsia="Times New Roman" w:cs="Arial"/>
                          <w:b/>
                          <w:sz w:val="22"/>
                          <w:lang w:eastAsia="en-GB"/>
                        </w:rPr>
                        <w:tab/>
                      </w:r>
                    </w:p>
                    <w:p w14:paraId="2561D196" w14:textId="77777777" w:rsidR="003F32A2" w:rsidRPr="003F32A2" w:rsidRDefault="003F32A2" w:rsidP="003F32A2">
                      <w:pPr>
                        <w:spacing w:after="0" w:line="240" w:lineRule="auto"/>
                        <w:rPr>
                          <w:rFonts w:eastAsia="Times New Roman" w:cs="Arial"/>
                          <w:b/>
                          <w:sz w:val="22"/>
                          <w:lang w:eastAsia="en-GB"/>
                        </w:rPr>
                      </w:pPr>
                    </w:p>
                    <w:p w14:paraId="34B22BE7" w14:textId="77777777" w:rsidR="003F32A2" w:rsidRPr="003F32A2" w:rsidRDefault="003F32A2" w:rsidP="003F32A2">
                      <w:pPr>
                        <w:spacing w:after="0" w:line="240" w:lineRule="auto"/>
                        <w:ind w:left="720" w:hanging="720"/>
                        <w:rPr>
                          <w:rFonts w:eastAsia="Times New Roman" w:cs="Arial"/>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 xml:space="preserve">Absence unauthorised </w:t>
                      </w:r>
                      <w:r w:rsidR="009A7073" w:rsidRPr="003F32A2">
                        <w:rPr>
                          <w:rFonts w:eastAsia="Times New Roman" w:cs="Arial"/>
                          <w:b/>
                          <w:sz w:val="22"/>
                          <w:lang w:eastAsia="en-GB"/>
                        </w:rPr>
                        <w:t>–</w:t>
                      </w:r>
                      <w:r w:rsidR="009A7073">
                        <w:rPr>
                          <w:rFonts w:eastAsia="Times New Roman" w:cs="Arial"/>
                          <w:b/>
                          <w:sz w:val="22"/>
                          <w:lang w:eastAsia="en-GB"/>
                        </w:rPr>
                        <w:t xml:space="preserve"> </w:t>
                      </w:r>
                      <w:r w:rsidR="009A7073" w:rsidRPr="003F32A2">
                        <w:rPr>
                          <w:rFonts w:eastAsia="Times New Roman" w:cs="Arial"/>
                          <w:b/>
                          <w:sz w:val="22"/>
                          <w:lang w:eastAsia="en-GB"/>
                        </w:rPr>
                        <w:t>the</w:t>
                      </w:r>
                      <w:r w:rsidRPr="003F32A2">
                        <w:rPr>
                          <w:rFonts w:eastAsia="Times New Roman" w:cs="Arial"/>
                          <w:b/>
                          <w:sz w:val="22"/>
                          <w:lang w:eastAsia="en-GB"/>
                        </w:rPr>
                        <w:t xml:space="preserve"> school is unable to authorise </w:t>
                      </w:r>
                      <w:r>
                        <w:rPr>
                          <w:rFonts w:eastAsia="Times New Roman" w:cs="Arial"/>
                          <w:b/>
                          <w:sz w:val="22"/>
                          <w:lang w:eastAsia="en-GB"/>
                        </w:rPr>
                        <w:t>the absences specified overleaf</w:t>
                      </w:r>
                      <w:r w:rsidRPr="003F32A2">
                        <w:rPr>
                          <w:rFonts w:eastAsia="Times New Roman" w:cs="Arial"/>
                          <w:b/>
                          <w:sz w:val="22"/>
                          <w:lang w:eastAsia="en-GB"/>
                        </w:rPr>
                        <w:t>.</w:t>
                      </w:r>
                      <w:r w:rsidRPr="003F32A2">
                        <w:rPr>
                          <w:rFonts w:eastAsia="Times New Roman" w:cs="Arial"/>
                          <w:sz w:val="22"/>
                          <w:lang w:eastAsia="en-GB"/>
                        </w:rPr>
                        <w:tab/>
                      </w:r>
                    </w:p>
                    <w:p w14:paraId="324B108A" w14:textId="77777777" w:rsidR="003F32A2" w:rsidRPr="003F32A2" w:rsidRDefault="003F32A2" w:rsidP="003F32A2">
                      <w:pPr>
                        <w:spacing w:after="0" w:line="240" w:lineRule="auto"/>
                        <w:rPr>
                          <w:rFonts w:eastAsia="Times New Roman" w:cs="Arial"/>
                          <w:sz w:val="22"/>
                          <w:lang w:eastAsia="en-GB"/>
                        </w:rPr>
                      </w:pPr>
                    </w:p>
                    <w:p w14:paraId="04C64CE3" w14:textId="77777777" w:rsidR="00C44686" w:rsidRPr="003F32A2" w:rsidRDefault="00C44686" w:rsidP="003F32A2">
                      <w:pPr>
                        <w:spacing w:after="0" w:line="240" w:lineRule="auto"/>
                        <w:rPr>
                          <w:rFonts w:eastAsia="Times New Roman" w:cs="Arial"/>
                          <w:sz w:val="22"/>
                          <w:lang w:eastAsia="en-GB"/>
                        </w:rPr>
                      </w:pPr>
                    </w:p>
                    <w:p w14:paraId="46805045" w14:textId="77777777" w:rsidR="003F32A2" w:rsidRPr="00D43C49" w:rsidRDefault="004260C4">
                      <w:pPr>
                        <w:rPr>
                          <w:sz w:val="22"/>
                        </w:rPr>
                      </w:pPr>
                      <w:r w:rsidRPr="00D43C49">
                        <w:rPr>
                          <w:sz w:val="22"/>
                        </w:rPr>
                        <w:t>If request is unauthorised, the main reason(s) are:  (please tick all/any that apply)</w:t>
                      </w:r>
                    </w:p>
                    <w:p w14:paraId="43943C8F" w14:textId="77777777" w:rsidR="004260C4" w:rsidRPr="00D43C49" w:rsidRDefault="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Circumstances not deemed to be exceptional</w:t>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Current attendance rate</w:t>
                      </w:r>
                      <w:r w:rsidR="002F71C7">
                        <w:rPr>
                          <w:rFonts w:eastAsia="Times New Roman" w:cs="Arial"/>
                          <w:sz w:val="22"/>
                          <w:lang w:eastAsia="en-GB"/>
                        </w:rPr>
                        <w:t xml:space="preserve"> is low</w:t>
                      </w:r>
                    </w:p>
                    <w:p w14:paraId="28E41D75" w14:textId="77777777" w:rsidR="00BA48B1" w:rsidRPr="00D43C49"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period covered by this request (length)</w:t>
                      </w:r>
                      <w:r w:rsidRPr="00D43C49">
                        <w:rPr>
                          <w:rFonts w:eastAsia="Times New Roman" w:cs="Arial"/>
                          <w:sz w:val="22"/>
                          <w:lang w:eastAsia="en-GB"/>
                        </w:rPr>
                        <w:tab/>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Number of unauth</w:t>
                      </w:r>
                      <w:r w:rsidR="002F71C7">
                        <w:rPr>
                          <w:rFonts w:eastAsia="Times New Roman" w:cs="Arial"/>
                          <w:sz w:val="22"/>
                          <w:lang w:eastAsia="en-GB"/>
                        </w:rPr>
                        <w:t>orised absences is high</w:t>
                      </w:r>
                    </w:p>
                    <w:p w14:paraId="524ACD5F" w14:textId="77777777" w:rsidR="004260C4"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time of the school year</w:t>
                      </w:r>
                      <w:r w:rsidR="008C5E2A" w:rsidRPr="00D43C49">
                        <w:rPr>
                          <w:rFonts w:eastAsia="Times New Roman" w:cs="Arial"/>
                          <w:sz w:val="22"/>
                          <w:lang w:eastAsia="en-GB"/>
                        </w:rPr>
                        <w:t xml:space="preserve">                                     </w:t>
                      </w:r>
                      <w:r w:rsidR="008C5E2A" w:rsidRPr="00D43C49">
                        <w:rPr>
                          <w:rFonts w:eastAsia="Times New Roman" w:cs="Arial"/>
                          <w:sz w:val="22"/>
                          <w:lang w:eastAsia="en-GB"/>
                        </w:rPr>
                        <w:tab/>
                      </w:r>
                      <w:r w:rsidR="008C5E2A" w:rsidRPr="003F32A2">
                        <w:rPr>
                          <w:rFonts w:eastAsia="Times New Roman" w:cs="Arial"/>
                          <w:b/>
                          <w:sz w:val="22"/>
                          <w:lang w:eastAsia="en-GB"/>
                        </w:rPr>
                        <w:sym w:font="Wingdings" w:char="F06F"/>
                      </w:r>
                      <w:r w:rsidR="002F71C7">
                        <w:rPr>
                          <w:rFonts w:eastAsia="Times New Roman" w:cs="Arial"/>
                          <w:b/>
                          <w:sz w:val="22"/>
                          <w:lang w:eastAsia="en-GB"/>
                        </w:rPr>
                        <w:t xml:space="preserve">  </w:t>
                      </w:r>
                      <w:r w:rsidR="008C5E2A" w:rsidRPr="00D43C49">
                        <w:rPr>
                          <w:rFonts w:eastAsia="Times New Roman" w:cs="Arial"/>
                          <w:sz w:val="22"/>
                          <w:lang w:eastAsia="en-GB"/>
                        </w:rPr>
                        <w:t>Other (please specify)</w:t>
                      </w:r>
                    </w:p>
                    <w:p w14:paraId="1AB59460" w14:textId="77777777" w:rsidR="004260C4" w:rsidRDefault="008C5E2A">
                      <w:pPr>
                        <w:rPr>
                          <w:rFonts w:eastAsia="Times New Roman" w:cs="Arial"/>
                          <w:sz w:val="24"/>
                          <w:szCs w:val="24"/>
                          <w:lang w:eastAsia="en-GB"/>
                        </w:rPr>
                      </w:pPr>
                      <w:r>
                        <w:rPr>
                          <w:rFonts w:eastAsia="Times New Roman" w:cs="Arial"/>
                          <w:sz w:val="24"/>
                          <w:szCs w:val="24"/>
                          <w:lang w:eastAsia="en-GB"/>
                        </w:rPr>
                        <w:t>………………………………………………………………………………………………………………</w:t>
                      </w:r>
                      <w:r w:rsidR="00E6547E">
                        <w:rPr>
                          <w:rFonts w:eastAsia="Times New Roman" w:cs="Arial"/>
                          <w:sz w:val="24"/>
                          <w:szCs w:val="24"/>
                          <w:lang w:eastAsia="en-GB"/>
                        </w:rPr>
                        <w:t>………………………………………………………………………………………………………………………………………………………………………………………………………………………………………………………………………………………………………………………………………………</w:t>
                      </w:r>
                    </w:p>
                    <w:p w14:paraId="4309D8B4" w14:textId="77777777" w:rsidR="00BA48B1" w:rsidRPr="00BA48B1" w:rsidRDefault="00BA48B1" w:rsidP="00BA48B1">
                      <w:pPr>
                        <w:rPr>
                          <w:rFonts w:eastAsia="Times New Roman" w:cs="Arial"/>
                          <w:sz w:val="22"/>
                          <w:lang w:eastAsia="en-GB"/>
                        </w:rPr>
                      </w:pPr>
                      <w:r w:rsidRPr="00BA48B1">
                        <w:rPr>
                          <w:rFonts w:eastAsia="Times New Roman" w:cs="Arial"/>
                          <w:sz w:val="22"/>
                          <w:lang w:eastAsia="en-GB"/>
                        </w:rPr>
                        <w:t>Date parent notified of school decision: ………………………………………</w:t>
                      </w:r>
                      <w:r>
                        <w:rPr>
                          <w:rFonts w:eastAsia="Times New Roman" w:cs="Arial"/>
                          <w:sz w:val="22"/>
                          <w:lang w:eastAsia="en-GB"/>
                        </w:rPr>
                        <w:t>………….</w:t>
                      </w:r>
                      <w:r w:rsidRPr="00BA48B1">
                        <w:rPr>
                          <w:rFonts w:eastAsia="Times New Roman" w:cs="Arial"/>
                          <w:sz w:val="22"/>
                          <w:lang w:eastAsia="en-GB"/>
                        </w:rPr>
                        <w:t>……………………….</w:t>
                      </w:r>
                    </w:p>
                    <w:p w14:paraId="6BCB4336" w14:textId="77777777" w:rsidR="00BA48B1" w:rsidRPr="00BA48B1" w:rsidRDefault="00BA48B1" w:rsidP="00BA48B1">
                      <w:pPr>
                        <w:rPr>
                          <w:rFonts w:eastAsia="Times New Roman" w:cs="Arial"/>
                          <w:sz w:val="22"/>
                          <w:lang w:eastAsia="en-GB"/>
                        </w:rPr>
                      </w:pPr>
                      <w:r w:rsidRPr="00BA48B1">
                        <w:rPr>
                          <w:rFonts w:eastAsia="Times New Roman" w:cs="Arial"/>
                          <w:sz w:val="22"/>
                          <w:lang w:eastAsia="en-GB"/>
                        </w:rPr>
                        <w:t>Signed (member of staff making determination): ………</w:t>
                      </w:r>
                      <w:r>
                        <w:rPr>
                          <w:rFonts w:eastAsia="Times New Roman" w:cs="Arial"/>
                          <w:sz w:val="22"/>
                          <w:lang w:eastAsia="en-GB"/>
                        </w:rPr>
                        <w:t>..………….</w:t>
                      </w:r>
                      <w:r w:rsidRPr="00BA48B1">
                        <w:rPr>
                          <w:rFonts w:eastAsia="Times New Roman" w:cs="Arial"/>
                          <w:sz w:val="22"/>
                          <w:lang w:eastAsia="en-GB"/>
                        </w:rPr>
                        <w:t>……      Designation:</w:t>
                      </w:r>
                      <w:r>
                        <w:rPr>
                          <w:rFonts w:eastAsia="Times New Roman" w:cs="Arial"/>
                          <w:sz w:val="22"/>
                          <w:lang w:eastAsia="en-GB"/>
                        </w:rPr>
                        <w:t>……</w:t>
                      </w:r>
                      <w:r w:rsidRPr="00BA48B1">
                        <w:rPr>
                          <w:rFonts w:eastAsia="Times New Roman" w:cs="Arial"/>
                          <w:sz w:val="22"/>
                          <w:lang w:eastAsia="en-GB"/>
                        </w:rPr>
                        <w:t xml:space="preserve">……….........  </w:t>
                      </w:r>
                    </w:p>
                  </w:txbxContent>
                </v:textbox>
                <w10:wrap anchorx="margin"/>
              </v:shape>
            </w:pict>
          </mc:Fallback>
        </mc:AlternateContent>
      </w:r>
    </w:p>
    <w:p w14:paraId="52464206" w14:textId="77777777" w:rsidR="00D43C49" w:rsidRDefault="00D43C49"/>
    <w:p w14:paraId="6C5FD3B7" w14:textId="77777777" w:rsidR="00564A1F" w:rsidRDefault="00564A1F"/>
    <w:p w14:paraId="334A1721" w14:textId="77777777" w:rsidR="00564A1F" w:rsidRDefault="00564A1F"/>
    <w:p w14:paraId="3C662C5F" w14:textId="77777777" w:rsidR="00564A1F" w:rsidRDefault="00564A1F"/>
    <w:p w14:paraId="36C11B1E" w14:textId="77777777" w:rsidR="00D43C49" w:rsidRDefault="00D43C49"/>
    <w:p w14:paraId="293A293D" w14:textId="77777777" w:rsidR="00D43C49" w:rsidRDefault="00D43C49"/>
    <w:p w14:paraId="374CCCBF" w14:textId="77777777" w:rsidR="00D43C49" w:rsidRDefault="00D43C49"/>
    <w:p w14:paraId="18578F16" w14:textId="77777777" w:rsidR="00D43C49" w:rsidRDefault="00D43C49"/>
    <w:p w14:paraId="7218EE58" w14:textId="77777777" w:rsidR="00D43C49" w:rsidRDefault="00D43C49"/>
    <w:p w14:paraId="417C9E61" w14:textId="77777777" w:rsidR="00D43C49" w:rsidRDefault="00D43C49"/>
    <w:p w14:paraId="64D4C52E" w14:textId="77777777" w:rsidR="00D43C49" w:rsidRDefault="00D43C49"/>
    <w:p w14:paraId="519D5CA9" w14:textId="77777777" w:rsidR="00D43C49" w:rsidRDefault="00D43C49"/>
    <w:p w14:paraId="1CF8AF44" w14:textId="77777777" w:rsidR="00376A39" w:rsidRDefault="00376A39"/>
    <w:p w14:paraId="0B687E73" w14:textId="77777777" w:rsidR="00564A1F" w:rsidRDefault="00564A1F" w:rsidP="00376A39">
      <w:pPr>
        <w:jc w:val="both"/>
        <w:rPr>
          <w:b/>
          <w:sz w:val="24"/>
          <w:szCs w:val="24"/>
        </w:rPr>
      </w:pPr>
    </w:p>
    <w:p w14:paraId="42C7C4D7" w14:textId="77777777" w:rsidR="00564A1F" w:rsidRDefault="00564A1F" w:rsidP="00376A39">
      <w:pPr>
        <w:jc w:val="both"/>
        <w:rPr>
          <w:b/>
          <w:sz w:val="24"/>
          <w:szCs w:val="24"/>
        </w:rPr>
      </w:pPr>
    </w:p>
    <w:p w14:paraId="04D73564" w14:textId="77777777" w:rsidR="00BA48B1" w:rsidRDefault="00BA48B1" w:rsidP="00376A39">
      <w:pPr>
        <w:jc w:val="both"/>
        <w:rPr>
          <w:b/>
          <w:sz w:val="24"/>
          <w:szCs w:val="24"/>
        </w:rPr>
      </w:pPr>
    </w:p>
    <w:p w14:paraId="4F27E32B" w14:textId="77777777" w:rsidR="00E6547E" w:rsidRDefault="00E6547E" w:rsidP="00376A39">
      <w:pPr>
        <w:jc w:val="both"/>
        <w:rPr>
          <w:b/>
          <w:sz w:val="24"/>
          <w:szCs w:val="24"/>
        </w:rPr>
      </w:pPr>
    </w:p>
    <w:p w14:paraId="4842B80B" w14:textId="77777777" w:rsidR="00D43C49" w:rsidRPr="00376A39" w:rsidRDefault="002F71C7" w:rsidP="00376A39">
      <w:pPr>
        <w:jc w:val="both"/>
        <w:rPr>
          <w:b/>
          <w:sz w:val="24"/>
          <w:szCs w:val="24"/>
        </w:rPr>
      </w:pPr>
      <w:r w:rsidRPr="00376A39">
        <w:rPr>
          <w:b/>
          <w:sz w:val="24"/>
          <w:szCs w:val="24"/>
        </w:rPr>
        <w:t>Additional information for parents.</w:t>
      </w:r>
    </w:p>
    <w:p w14:paraId="429B6C84" w14:textId="77777777" w:rsidR="00D43C49" w:rsidRDefault="002F71C7" w:rsidP="00376A39">
      <w:pPr>
        <w:jc w:val="both"/>
        <w:rPr>
          <w:sz w:val="24"/>
          <w:szCs w:val="24"/>
        </w:rPr>
      </w:pPr>
      <w:r>
        <w:rPr>
          <w:sz w:val="24"/>
          <w:szCs w:val="24"/>
        </w:rPr>
        <w:t xml:space="preserve">If this request is unauthorised by the school, a penalty notice may be issued by Devon County Council.  A penalty notice offers a parent the opportunity of </w:t>
      </w:r>
      <w:r w:rsidR="00376A39">
        <w:rPr>
          <w:sz w:val="24"/>
          <w:szCs w:val="24"/>
        </w:rPr>
        <w:t>dealing with a potential offence without going to court, by paying a penalty</w:t>
      </w:r>
      <w:r w:rsidR="009A7073">
        <w:rPr>
          <w:sz w:val="24"/>
          <w:szCs w:val="24"/>
        </w:rPr>
        <w:t>.</w:t>
      </w:r>
      <w:r w:rsidR="00376A39">
        <w:rPr>
          <w:sz w:val="24"/>
          <w:szCs w:val="24"/>
        </w:rPr>
        <w:t xml:space="preserve"> If parents can’t afford to pay, or for any other reason do not take the offer of paying the notice within a set time, then the case will proceed to a </w:t>
      </w:r>
      <w:proofErr w:type="gramStart"/>
      <w:r w:rsidR="009A7073">
        <w:rPr>
          <w:sz w:val="24"/>
          <w:szCs w:val="24"/>
        </w:rPr>
        <w:t>magistrates</w:t>
      </w:r>
      <w:proofErr w:type="gramEnd"/>
      <w:r w:rsidR="00376A39">
        <w:rPr>
          <w:sz w:val="24"/>
          <w:szCs w:val="24"/>
        </w:rPr>
        <w:t xml:space="preserve"> court.  The provision of penalty notices is set by Regulations and the amount</w:t>
      </w:r>
      <w:r w:rsidR="00CF06D4">
        <w:rPr>
          <w:sz w:val="24"/>
          <w:szCs w:val="24"/>
        </w:rPr>
        <w:t xml:space="preserve"> of the penalty</w:t>
      </w:r>
      <w:r w:rsidR="00376A39">
        <w:rPr>
          <w:sz w:val="24"/>
          <w:szCs w:val="24"/>
        </w:rPr>
        <w:t xml:space="preserve">, timeframe for payment or payment method </w:t>
      </w:r>
      <w:proofErr w:type="gramStart"/>
      <w:r w:rsidR="00376A39">
        <w:rPr>
          <w:sz w:val="24"/>
          <w:szCs w:val="24"/>
        </w:rPr>
        <w:t xml:space="preserve">are </w:t>
      </w:r>
      <w:r w:rsidR="002656A3">
        <w:rPr>
          <w:sz w:val="24"/>
          <w:szCs w:val="24"/>
        </w:rPr>
        <w:t xml:space="preserve">not </w:t>
      </w:r>
      <w:r w:rsidR="00376A39">
        <w:rPr>
          <w:sz w:val="24"/>
          <w:szCs w:val="24"/>
        </w:rPr>
        <w:t>able to</w:t>
      </w:r>
      <w:proofErr w:type="gramEnd"/>
      <w:r w:rsidR="00376A39">
        <w:rPr>
          <w:sz w:val="24"/>
          <w:szCs w:val="24"/>
        </w:rPr>
        <w:t xml:space="preserve"> be varied</w:t>
      </w:r>
      <w:r w:rsidR="00CF06D4">
        <w:rPr>
          <w:sz w:val="24"/>
          <w:szCs w:val="24"/>
        </w:rPr>
        <w:t xml:space="preserve"> by Devon County Council.</w:t>
      </w:r>
    </w:p>
    <w:p w14:paraId="5F9EDAB8" w14:textId="77777777" w:rsidR="00661CC9" w:rsidRDefault="00376A39" w:rsidP="00661CC9">
      <w:pPr>
        <w:jc w:val="both"/>
        <w:rPr>
          <w:b/>
          <w:sz w:val="24"/>
          <w:szCs w:val="24"/>
        </w:rPr>
      </w:pPr>
      <w:r w:rsidRPr="00376A39">
        <w:rPr>
          <w:b/>
          <w:sz w:val="24"/>
          <w:szCs w:val="24"/>
        </w:rPr>
        <w:t xml:space="preserve">Parents should note that </w:t>
      </w:r>
      <w:r w:rsidR="00F4641E">
        <w:rPr>
          <w:b/>
          <w:sz w:val="24"/>
          <w:szCs w:val="24"/>
        </w:rPr>
        <w:t xml:space="preserve">penalty notices are issued per parent per child. </w:t>
      </w:r>
      <w:r w:rsidR="00EB1264">
        <w:rPr>
          <w:b/>
          <w:sz w:val="24"/>
          <w:szCs w:val="24"/>
        </w:rPr>
        <w:t xml:space="preserve">In addition to natural parents any person with parental </w:t>
      </w:r>
      <w:r w:rsidR="007B4912">
        <w:rPr>
          <w:b/>
          <w:sz w:val="24"/>
          <w:szCs w:val="24"/>
        </w:rPr>
        <w:t xml:space="preserve">responsibility, any person considered to have day to day care and control of a young person is deemed to be a parent in matters </w:t>
      </w:r>
      <w:r w:rsidR="003C0D1B">
        <w:rPr>
          <w:b/>
          <w:sz w:val="24"/>
          <w:szCs w:val="24"/>
        </w:rPr>
        <w:t>relating to education</w:t>
      </w:r>
      <w:r w:rsidR="00E21C8F">
        <w:rPr>
          <w:b/>
          <w:sz w:val="24"/>
          <w:szCs w:val="24"/>
        </w:rPr>
        <w:t xml:space="preserve"> and school </w:t>
      </w:r>
      <w:proofErr w:type="spellStart"/>
      <w:proofErr w:type="gramStart"/>
      <w:r w:rsidR="00E21C8F">
        <w:rPr>
          <w:b/>
          <w:sz w:val="24"/>
          <w:szCs w:val="24"/>
        </w:rPr>
        <w:t>non attendance</w:t>
      </w:r>
      <w:proofErr w:type="spellEnd"/>
      <w:proofErr w:type="gramEnd"/>
      <w:r w:rsidR="00E21C8F">
        <w:rPr>
          <w:b/>
          <w:sz w:val="24"/>
          <w:szCs w:val="24"/>
        </w:rPr>
        <w:t xml:space="preserve"> (s576 Education Act 1</w:t>
      </w:r>
      <w:r w:rsidR="00A0095A">
        <w:rPr>
          <w:b/>
          <w:sz w:val="24"/>
          <w:szCs w:val="24"/>
        </w:rPr>
        <w:t>996)</w:t>
      </w:r>
    </w:p>
    <w:p w14:paraId="6C39ABB8" w14:textId="77777777" w:rsidR="00376A39" w:rsidRPr="002F71C7" w:rsidRDefault="002253D6" w:rsidP="00376A39">
      <w:pPr>
        <w:jc w:val="both"/>
        <w:rPr>
          <w:sz w:val="24"/>
          <w:szCs w:val="24"/>
        </w:rPr>
      </w:pPr>
      <w:r>
        <w:rPr>
          <w:b/>
          <w:sz w:val="24"/>
          <w:szCs w:val="24"/>
        </w:rPr>
        <w:t xml:space="preserve">Parents should also note that </w:t>
      </w:r>
      <w:r w:rsidR="00A874C4">
        <w:rPr>
          <w:b/>
          <w:sz w:val="24"/>
          <w:szCs w:val="24"/>
        </w:rPr>
        <w:t>as of 19</w:t>
      </w:r>
      <w:r w:rsidR="00A874C4" w:rsidRPr="00A874C4">
        <w:rPr>
          <w:b/>
          <w:sz w:val="24"/>
          <w:szCs w:val="24"/>
          <w:vertAlign w:val="superscript"/>
        </w:rPr>
        <w:t>th</w:t>
      </w:r>
      <w:r w:rsidR="00A874C4">
        <w:rPr>
          <w:b/>
          <w:sz w:val="24"/>
          <w:szCs w:val="24"/>
        </w:rPr>
        <w:t xml:space="preserve"> August 2024, </w:t>
      </w:r>
      <w:r>
        <w:rPr>
          <w:b/>
          <w:sz w:val="24"/>
          <w:szCs w:val="24"/>
        </w:rPr>
        <w:t xml:space="preserve">only two penalty notices will be issued in a three-year period. </w:t>
      </w:r>
      <w:r w:rsidR="00E67073">
        <w:rPr>
          <w:b/>
          <w:sz w:val="24"/>
          <w:szCs w:val="24"/>
        </w:rPr>
        <w:t>A third offence may result in a summons to Magistrates Cour</w:t>
      </w:r>
      <w:r w:rsidR="00A0095A">
        <w:rPr>
          <w:b/>
          <w:sz w:val="24"/>
          <w:szCs w:val="24"/>
        </w:rPr>
        <w:t>t which may result in a fine up to £2,500</w:t>
      </w:r>
      <w:r w:rsidR="00E6547E">
        <w:rPr>
          <w:b/>
          <w:sz w:val="24"/>
          <w:szCs w:val="24"/>
        </w:rPr>
        <w:t xml:space="preserve"> and/or a term of imprisonment for up to 3 months.</w:t>
      </w:r>
    </w:p>
    <w:sectPr w:rsidR="00376A39" w:rsidRPr="002F71C7" w:rsidSect="00564A1F">
      <w:headerReference w:type="default" r:id="rId12"/>
      <w:footerReference w:type="even" r:id="rId13"/>
      <w:footerReference w:type="default" r:id="rId14"/>
      <w:pgSz w:w="11906" w:h="16838"/>
      <w:pgMar w:top="720" w:right="720" w:bottom="720" w:left="720" w:header="708" w:footer="5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97A6E" w14:textId="77777777" w:rsidR="008C5D91" w:rsidRDefault="008C5D91" w:rsidP="00E63B5C">
      <w:pPr>
        <w:spacing w:after="0" w:line="240" w:lineRule="auto"/>
      </w:pPr>
      <w:r>
        <w:separator/>
      </w:r>
    </w:p>
  </w:endnote>
  <w:endnote w:type="continuationSeparator" w:id="0">
    <w:p w14:paraId="20799377" w14:textId="77777777" w:rsidR="008C5D91" w:rsidRDefault="008C5D91" w:rsidP="00E63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72860" w14:textId="77777777" w:rsidR="00670164" w:rsidRDefault="00670164" w:rsidP="00670164">
    <w:pPr>
      <w:spacing w:after="0"/>
      <w:rPr>
        <w:rFonts w:cs="Arial"/>
        <w:b/>
        <w:bCs/>
      </w:rPr>
    </w:pPr>
    <w:r>
      <w:rPr>
        <w:rFonts w:cs="Arial"/>
        <w:b/>
        <w:bCs/>
      </w:rPr>
      <w:t xml:space="preserve">PRIVACY NOTICE: </w:t>
    </w:r>
  </w:p>
  <w:p w14:paraId="5184B354" w14:textId="77777777" w:rsidR="00670164" w:rsidRPr="00AA13C0" w:rsidRDefault="00670164" w:rsidP="00670164">
    <w:pPr>
      <w:rPr>
        <w:rFonts w:ascii="Calibri" w:hAnsi="Calibri"/>
      </w:rPr>
    </w:pPr>
    <w:r>
      <w:rPr>
        <w:rFonts w:cs="Arial"/>
      </w:rPr>
      <w:t xml:space="preserve">The information provided on this form will be used for purposes relating to School Attendance Legal Proceedings and may be shared with relevant services and organisations.  It will not be processed or shared for any unrelated purpose.  For further information please see our full privacy notice at </w:t>
    </w:r>
    <w:hyperlink r:id="rId1" w:history="1">
      <w:r>
        <w:rPr>
          <w:rStyle w:val="Hyperlink"/>
        </w:rPr>
        <w:t>https://www.devon.gov.uk/privacy/privacy-notices/privacy-notice-for-school-attendance-legal-proceedings/</w:t>
      </w:r>
    </w:hyperlink>
  </w:p>
  <w:p w14:paraId="6AE09027" w14:textId="77777777" w:rsidR="00670164" w:rsidRDefault="00670164" w:rsidP="00670164">
    <w:pPr>
      <w:pStyle w:val="Footer"/>
    </w:pPr>
    <w:r>
      <w:t>Revised September 202</w:t>
    </w:r>
    <w:r w:rsidR="003A2AAB">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05C35" w14:textId="77777777" w:rsidR="00670164" w:rsidRDefault="00670164" w:rsidP="00670164">
    <w:pPr>
      <w:spacing w:after="0"/>
      <w:rPr>
        <w:rFonts w:cs="Arial"/>
        <w:b/>
        <w:bCs/>
      </w:rPr>
    </w:pPr>
    <w:r>
      <w:rPr>
        <w:rFonts w:cs="Arial"/>
        <w:b/>
        <w:bCs/>
      </w:rPr>
      <w:t xml:space="preserve">PRIVACY NOTICE: </w:t>
    </w:r>
  </w:p>
  <w:p w14:paraId="317E3B5D" w14:textId="77777777" w:rsidR="00670164" w:rsidRPr="00AA13C0" w:rsidRDefault="00670164" w:rsidP="00670164">
    <w:pPr>
      <w:rPr>
        <w:rFonts w:ascii="Calibri" w:hAnsi="Calibri"/>
      </w:rPr>
    </w:pPr>
    <w:r>
      <w:rPr>
        <w:rFonts w:cs="Arial"/>
      </w:rPr>
      <w:t xml:space="preserve">The information provided on this form will be used for purposes relating to School Attendance Legal Proceedings and may be shared with relevant services and organisations.  It will not be processed or shared for any unrelated purpose.  For further information please see our full privacy notice at </w:t>
    </w:r>
    <w:hyperlink r:id="rId1" w:history="1">
      <w:r>
        <w:rPr>
          <w:rStyle w:val="Hyperlink"/>
        </w:rPr>
        <w:t>https://www.devon.gov.uk/privacy/privacy-notices/privacy-notice-for-school-attendance-legal-proceedings/</w:t>
      </w:r>
    </w:hyperlink>
  </w:p>
  <w:p w14:paraId="52B83E05" w14:textId="77777777" w:rsidR="00344205" w:rsidRDefault="00344205">
    <w:pPr>
      <w:pStyle w:val="Footer"/>
    </w:pPr>
    <w:r>
      <w:t xml:space="preserve">Revised </w:t>
    </w:r>
    <w:r w:rsidR="00E6547E">
      <w:t>December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8D231" w14:textId="77777777" w:rsidR="008C5D91" w:rsidRDefault="008C5D91" w:rsidP="00E63B5C">
      <w:pPr>
        <w:spacing w:after="0" w:line="240" w:lineRule="auto"/>
      </w:pPr>
      <w:r>
        <w:separator/>
      </w:r>
    </w:p>
  </w:footnote>
  <w:footnote w:type="continuationSeparator" w:id="0">
    <w:p w14:paraId="382405B6" w14:textId="77777777" w:rsidR="008C5D91" w:rsidRDefault="008C5D91" w:rsidP="00E63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3F2F0" w14:textId="77777777" w:rsidR="00E63B5C" w:rsidRDefault="00E63B5C">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8210A2"/>
    <w:multiLevelType w:val="multilevel"/>
    <w:tmpl w:val="9CF014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33005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CBB"/>
    <w:rsid w:val="0004499F"/>
    <w:rsid w:val="000C3A17"/>
    <w:rsid w:val="00122E0A"/>
    <w:rsid w:val="001D5CD5"/>
    <w:rsid w:val="002253D6"/>
    <w:rsid w:val="002656A3"/>
    <w:rsid w:val="002811FD"/>
    <w:rsid w:val="002F71C7"/>
    <w:rsid w:val="002F7791"/>
    <w:rsid w:val="00344205"/>
    <w:rsid w:val="00376A39"/>
    <w:rsid w:val="003A2AAB"/>
    <w:rsid w:val="003C0D1B"/>
    <w:rsid w:val="003F32A2"/>
    <w:rsid w:val="004175E7"/>
    <w:rsid w:val="004260C4"/>
    <w:rsid w:val="00427EF8"/>
    <w:rsid w:val="00536FAD"/>
    <w:rsid w:val="005468DD"/>
    <w:rsid w:val="00564A1F"/>
    <w:rsid w:val="005A326D"/>
    <w:rsid w:val="0060161F"/>
    <w:rsid w:val="00616984"/>
    <w:rsid w:val="00661CC9"/>
    <w:rsid w:val="00670164"/>
    <w:rsid w:val="006F6868"/>
    <w:rsid w:val="007B4912"/>
    <w:rsid w:val="00813E57"/>
    <w:rsid w:val="008262FE"/>
    <w:rsid w:val="00872028"/>
    <w:rsid w:val="00892CBB"/>
    <w:rsid w:val="008B1420"/>
    <w:rsid w:val="008C5D91"/>
    <w:rsid w:val="008C5E2A"/>
    <w:rsid w:val="00927637"/>
    <w:rsid w:val="0097356B"/>
    <w:rsid w:val="009A7073"/>
    <w:rsid w:val="009B6822"/>
    <w:rsid w:val="00A0095A"/>
    <w:rsid w:val="00A631CB"/>
    <w:rsid w:val="00A874C4"/>
    <w:rsid w:val="00AC5D4A"/>
    <w:rsid w:val="00B95DF2"/>
    <w:rsid w:val="00BA48B1"/>
    <w:rsid w:val="00BA64AA"/>
    <w:rsid w:val="00BC5C9B"/>
    <w:rsid w:val="00BE71FB"/>
    <w:rsid w:val="00C237E7"/>
    <w:rsid w:val="00C33A8B"/>
    <w:rsid w:val="00C44686"/>
    <w:rsid w:val="00C54080"/>
    <w:rsid w:val="00CF06D4"/>
    <w:rsid w:val="00D22DAD"/>
    <w:rsid w:val="00D4309C"/>
    <w:rsid w:val="00D43C49"/>
    <w:rsid w:val="00DA291D"/>
    <w:rsid w:val="00DD14BB"/>
    <w:rsid w:val="00E21C8F"/>
    <w:rsid w:val="00E368BA"/>
    <w:rsid w:val="00E37E3D"/>
    <w:rsid w:val="00E537DE"/>
    <w:rsid w:val="00E63B5C"/>
    <w:rsid w:val="00E6547E"/>
    <w:rsid w:val="00E67073"/>
    <w:rsid w:val="00EB1264"/>
    <w:rsid w:val="00F4641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0BC26"/>
  <w15:docId w15:val="{5E64885D-CDA6-4A02-B8B3-6837AD8E1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8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3B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B5C"/>
    <w:rPr>
      <w:rFonts w:ascii="Tahoma" w:hAnsi="Tahoma" w:cs="Tahoma"/>
      <w:sz w:val="16"/>
      <w:szCs w:val="16"/>
    </w:rPr>
  </w:style>
  <w:style w:type="paragraph" w:styleId="Header">
    <w:name w:val="header"/>
    <w:basedOn w:val="Normal"/>
    <w:link w:val="HeaderChar"/>
    <w:uiPriority w:val="99"/>
    <w:unhideWhenUsed/>
    <w:rsid w:val="00E63B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3B5C"/>
  </w:style>
  <w:style w:type="paragraph" w:styleId="Footer">
    <w:name w:val="footer"/>
    <w:basedOn w:val="Normal"/>
    <w:link w:val="FooterChar"/>
    <w:uiPriority w:val="99"/>
    <w:unhideWhenUsed/>
    <w:rsid w:val="00E63B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3B5C"/>
  </w:style>
  <w:style w:type="paragraph" w:styleId="NoSpacing">
    <w:name w:val="No Spacing"/>
    <w:uiPriority w:val="1"/>
    <w:qFormat/>
    <w:rsid w:val="00E63B5C"/>
    <w:pPr>
      <w:spacing w:after="0" w:line="240" w:lineRule="auto"/>
    </w:pPr>
  </w:style>
  <w:style w:type="character" w:styleId="Hyperlink">
    <w:name w:val="Hyperlink"/>
    <w:rsid w:val="006701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132217">
      <w:bodyDiv w:val="1"/>
      <w:marLeft w:val="0"/>
      <w:marRight w:val="0"/>
      <w:marTop w:val="0"/>
      <w:marBottom w:val="0"/>
      <w:divBdr>
        <w:top w:val="none" w:sz="0" w:space="0" w:color="auto"/>
        <w:left w:val="none" w:sz="0" w:space="0" w:color="auto"/>
        <w:bottom w:val="none" w:sz="0" w:space="0" w:color="auto"/>
        <w:right w:val="none" w:sz="0" w:space="0" w:color="auto"/>
      </w:divBdr>
    </w:div>
    <w:div w:id="146723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www.devon.gov.uk/privacy/privacy-notices/privacy-notice-for-school-attendance-legal-proceeding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devon.gov.uk/privacy/privacy-notices/privacy-notice-for-school-attendance-legal-proceeding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pand\Downloads\S2%20-%20School%20Absence%20Request%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e2b82dc-5d1b-42e3-84a1-9392513e78fc" ContentTypeId="0x0101004275BB42FFA51140B08CD3739BF7BAB402" PreviousValue="false"/>
</file>

<file path=customXml/item3.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22" ma:contentTypeDescription="" ma:contentTypeScope="" ma:versionID="de7382b0829730b74e23e3a0833deadd">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1ea389f44551b6af2bdb5e436724c409"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ServiceAutoKeyPoints" minOccurs="0"/>
                <xsd:element ref="ns5:MediaServiceKeyPoints" minOccurs="0"/>
                <xsd:element ref="ns5:MediaLengthInSeconds" minOccurs="0"/>
                <xsd:element ref="ns5:lcf76f155ced4ddcb4097134ff3c332f" minOccurs="0"/>
                <xsd:element ref="ns5:MediaServiceObjectDetectorVersions" minOccurs="0"/>
                <xsd:element ref="ns5:MediaServiceSearchProperties" minOccurs="0"/>
                <xsd:element ref="ns3:DateCreatedLinkPublicView" minOccurs="0"/>
                <xsd:element ref="ns3:DateExpiryLinkPublicView" minOccurs="0"/>
                <xsd:element ref="ns3:GetLinkPublicView" minOccurs="0"/>
                <xsd:element ref="ns3:LinkPublic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element name="DateCreatedLinkPublicView" ma:index="52" nillable="true" ma:displayName="DateCreatedLinkPublicView" ma:format="DateOnly" ma:internalName="DateCreatedLinkPublicView">
      <xsd:simpleType>
        <xsd:restriction base="dms:DateTime"/>
      </xsd:simpleType>
    </xsd:element>
    <xsd:element name="DateExpiryLinkPublicView" ma:index="53" nillable="true" ma:displayName="DateExpiryLinkPublicView" ma:format="DateOnly" ma:internalName="DateExpiryLinkPublicView">
      <xsd:simpleType>
        <xsd:restriction base="dms:DateTime"/>
      </xsd:simpleType>
    </xsd:element>
    <xsd:element name="GetLinkPublicView" ma:index="54" nillable="true" ma:displayName="GetLinkPublicView" ma:format="Hyperlink" ma:internalName="GetLinkPublicView">
      <xsd:complexType>
        <xsd:complexContent>
          <xsd:extension base="dms:URL">
            <xsd:sequence>
              <xsd:element name="Url" type="dms:ValidUrl" minOccurs="0" nillable="true"/>
              <xsd:element name="Description" type="xsd:string" nillable="true"/>
            </xsd:sequence>
          </xsd:extension>
        </xsd:complexContent>
      </xsd:complexType>
    </xsd:element>
    <xsd:element name="LinkPublicView" ma:index="55" nillable="true" ma:displayName="LinkPublicView" ma:internalName="LinkPublicView">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DateTaken" ma:index="39" nillable="true" ma:displayName="MediaServiceDateTaken" ma:hidden="true" ma:internalName="MediaServiceDateTaken" ma:readOnly="true">
      <xsd:simpleType>
        <xsd:restriction base="dms:Text"/>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MediaLengthInSeconds" ma:index="47" nillable="true" ma:displayName="Length (seconds)" ma:internalName="MediaLengthInSeconds" ma:readOnly="true">
      <xsd:simpleType>
        <xsd:restriction base="dms:Unknown"/>
      </xsd:simpleType>
    </xsd:element>
    <xsd:element name="lcf76f155ced4ddcb4097134ff3c332f" ma:index="49" nillable="true" ma:taxonomy="true" ma:internalName="lcf76f155ced4ddcb4097134ff3c332f" ma:taxonomyFieldName="MediaServiceImageTags" ma:displayName="Image Tags" ma:readOnly="false" ma:fieldId="{5cf76f15-5ced-4ddc-b409-7134ff3c332f}" ma:taxonomyMulti="true" ma:sspId="de2b82dc-5d1b-42e3-84a1-9392513e78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0" nillable="true" ma:displayName="MediaServiceObjectDetectorVersions" ma:hidden="true" ma:indexed="true" ma:internalName="MediaServiceObjectDetectorVersions" ma:readOnly="true">
      <xsd:simpleType>
        <xsd:restriction base="dms:Text"/>
      </xsd:simpleType>
    </xsd:element>
    <xsd:element name="MediaServiceSearchProperties" ma:index="5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d989013-3695-4458-8df5-613b197d9ac2">
      <Value>25</Value>
    </TaxCatchAll>
    <lcf76f155ced4ddcb4097134ff3c332f xmlns="0dec740a-b6fa-4b85-9e11-662dd642f344">
      <Terms xmlns="http://schemas.microsoft.com/office/infopath/2007/PartnerControls"/>
    </lcf76f155ced4ddcb4097134ff3c332f>
    <h2642852b8ce415eb942dab5510b6844 xmlns="dd989013-3695-4458-8df5-613b197d9ac2">
      <Terms xmlns="http://schemas.microsoft.com/office/infopath/2007/PartnerControls"/>
    </h2642852b8ce415eb942dab5510b6844>
    <TargetSiteUrl xmlns="0d3d739c-854c-4823-87dd-278b46439e36" xsi:nil="true"/>
    <CoverageStartYear xmlns="dd989013-3695-4458-8df5-613b197d9ac2">Unknown</CoverageStartYear>
    <SourceOrganisation xmlns="dd989013-3695-4458-8df5-613b197d9ac2" xsi:nil="true"/>
    <SourceOrganisationType xmlns="dd989013-3695-4458-8df5-613b197d9ac2" xsi:nil="true"/>
    <DateExpiryLinkPublicView xmlns="0d3d739c-854c-4823-87dd-278b46439e36" xsi:nil="true"/>
    <GetLinkPublicView xmlns="0d3d739c-854c-4823-87dd-278b46439e36">
      <Url xsi:nil="true"/>
      <Description xsi:nil="true"/>
    </GetLinkPublicView>
    <ContentOwner xmlns="0d3d739c-854c-4823-87dd-278b46439e36">
      <UserInfo>
        <DisplayName/>
        <AccountId xsi:nil="true"/>
        <AccountType/>
      </UserInfo>
    </ContentOwner>
    <CoverageStartMonth xmlns="dd989013-3695-4458-8df5-613b197d9ac2">Unknown</CoverageStartMonth>
    <ke9a5378624e46c38d4b7a1bdebb7902 xmlns="dd989013-3695-4458-8df5-613b197d9ac2">
      <Terms xmlns="http://schemas.microsoft.com/office/infopath/2007/PartnerControls"/>
    </ke9a5378624e46c38d4b7a1bdebb7902>
    <RetentionAction xmlns="dd989013-3695-4458-8df5-613b197d9ac2" xsi:nil="true"/>
    <DocumentFullDescription xmlns="dd989013-3695-4458-8df5-613b197d9ac2" xsi:nil="true"/>
    <RetentionYears xmlns="dd989013-3695-4458-8df5-613b197d9ac2">2</RetentionYears>
    <CoverageEndMonth xmlns="dd989013-3695-4458-8df5-613b197d9ac2">Unknown</CoverageEndMonth>
    <CoverageEndYear xmlns="dd989013-3695-4458-8df5-613b197d9ac2">Unknown</CoverageEndYear>
    <CoverageStartDay xmlns="dd989013-3695-4458-8df5-613b197d9ac2">Unknown</CoverageStartDay>
    <CoverageEndDay xmlns="dd989013-3695-4458-8df5-613b197d9ac2">Unknown</CoverageEndDay>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Education and skills</TermName>
          <TermId xmlns="http://schemas.microsoft.com/office/infopath/2007/PartnerControls">b92cc23a-80aa-44c0-b318-977e114995f3</TermId>
        </TermInfo>
      </Terms>
    </a12c4fbea80b408499c3ce7752de385f>
    <TaxKeywordTaxHTField xmlns="dd989013-3695-4458-8df5-613b197d9ac2">
      <Terms xmlns="http://schemas.microsoft.com/office/infopath/2007/PartnerControls"/>
    </TaxKeywordTaxHTField>
    <DateCreatedLinkPublicView xmlns="0d3d739c-854c-4823-87dd-278b46439e36" xsi:nil="true"/>
    <LinkPublicView xmlns="0d3d739c-854c-4823-87dd-278b46439e36" xsi:nil="true"/>
    <VenueName xmlns="dd989013-3695-4458-8df5-613b197d9ac2" xsi:nil="true"/>
  </documentManagement>
</p:properties>
</file>

<file path=customXml/itemProps1.xml><?xml version="1.0" encoding="utf-8"?>
<ds:datastoreItem xmlns:ds="http://schemas.openxmlformats.org/officeDocument/2006/customXml" ds:itemID="{B8AC42EF-E90D-44D5-ADBB-BB0B62A4EF8B}">
  <ds:schemaRefs>
    <ds:schemaRef ds:uri="http://schemas.microsoft.com/sharepoint/v3/contenttype/forms"/>
  </ds:schemaRefs>
</ds:datastoreItem>
</file>

<file path=customXml/itemProps2.xml><?xml version="1.0" encoding="utf-8"?>
<ds:datastoreItem xmlns:ds="http://schemas.openxmlformats.org/officeDocument/2006/customXml" ds:itemID="{B53232B8-0500-4608-89A2-5CE56C3CE2D8}">
  <ds:schemaRefs>
    <ds:schemaRef ds:uri="Microsoft.SharePoint.Taxonomy.ContentTypeSync"/>
  </ds:schemaRefs>
</ds:datastoreItem>
</file>

<file path=customXml/itemProps3.xml><?xml version="1.0" encoding="utf-8"?>
<ds:datastoreItem xmlns:ds="http://schemas.openxmlformats.org/officeDocument/2006/customXml" ds:itemID="{78D21FEC-A667-4DBA-B1A6-CCBBA85EC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9013-3695-4458-8df5-613b197d9ac2"/>
    <ds:schemaRef ds:uri="0d3d739c-854c-4823-87dd-278b46439e36"/>
    <ds:schemaRef ds:uri="a97d3e19-2f68-4635-93be-d2cdfe7d477d"/>
    <ds:schemaRef ds:uri="0dec740a-b6fa-4b85-9e11-662dd642f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5642FD-7DE7-49B7-90FF-F21FF18010B4}">
  <ds:schemaRefs>
    <ds:schemaRef ds:uri="http://schemas.microsoft.com/office/2006/metadata/properties"/>
    <ds:schemaRef ds:uri="http://schemas.microsoft.com/office/infopath/2007/PartnerControls"/>
    <ds:schemaRef ds:uri="dd989013-3695-4458-8df5-613b197d9ac2"/>
    <ds:schemaRef ds:uri="0dec740a-b6fa-4b85-9e11-662dd642f344"/>
    <ds:schemaRef ds:uri="0d3d739c-854c-4823-87dd-278b46439e36"/>
  </ds:schemaRefs>
</ds:datastoreItem>
</file>

<file path=docProps/app.xml><?xml version="1.0" encoding="utf-8"?>
<Properties xmlns="http://schemas.openxmlformats.org/officeDocument/2006/extended-properties" xmlns:vt="http://schemas.openxmlformats.org/officeDocument/2006/docPropsVTypes">
  <Template>S2 - School Absence Request form</Template>
  <TotalTime>1</TotalTime>
  <Pages>2</Pages>
  <Words>402</Words>
  <Characters>1981</Characters>
  <Application>Microsoft Office Word</Application>
  <DocSecurity>0</DocSecurity>
  <Lines>65</Lines>
  <Paragraphs>10</Paragraphs>
  <ScaleCrop>false</ScaleCrop>
  <HeadingPairs>
    <vt:vector size="2" baseType="variant">
      <vt:variant>
        <vt:lpstr>Title</vt:lpstr>
      </vt:variant>
      <vt:variant>
        <vt:i4>1</vt:i4>
      </vt:variant>
    </vt:vector>
  </HeadingPairs>
  <TitlesOfParts>
    <vt:vector size="1" baseType="lpstr">
      <vt:lpstr/>
    </vt:vector>
  </TitlesOfParts>
  <Company>Babcock</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pyle</dc:creator>
  <cp:lastModifiedBy>Suzanne Latham</cp:lastModifiedBy>
  <cp:revision>3</cp:revision>
  <cp:lastPrinted>2018-10-02T12:49:00Z</cp:lastPrinted>
  <dcterms:created xsi:type="dcterms:W3CDTF">2026-01-26T11:36:00Z</dcterms:created>
  <dcterms:modified xsi:type="dcterms:W3CDTF">2026-01-26T11:36:00Z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Devon Keywords">
    <vt:lpwstr>25;#Education and skills|b92cc23a-80aa-44c0-b318-977e114995f3</vt:lpwstr>
  </property>
  <property fmtid="{D5CDD505-2E9C-101B-9397-08002B2CF9AE}" pid="4" name="ContentTypeId">
    <vt:lpwstr>0x0101004275BB42FFA51140B08CD3739BF7BAB40200D52BB1120D2C534EA7D75A0768C22A800097962AE05D64C64E93042A71A480418E</vt:lpwstr>
  </property>
  <property fmtid="{D5CDD505-2E9C-101B-9397-08002B2CF9AE}" pid="5" name="Spatial Coverage">
    <vt:lpwstr/>
  </property>
  <property fmtid="{D5CDD505-2E9C-101B-9397-08002B2CF9AE}" pid="6" name="Office Location">
    <vt:lpwstr/>
  </property>
  <property fmtid="{D5CDD505-2E9C-101B-9397-08002B2CF9AE}" pid="7" name="MediaServiceImageTags">
    <vt:lpwstr/>
  </property>
  <property fmtid="{D5CDD505-2E9C-101B-9397-08002B2CF9AE}" pid="8" name="Devon_x0020_Keywords">
    <vt:lpwstr>25;#Education and skills|b92cc23a-80aa-44c0-b318-977e114995f3</vt:lpwstr>
  </property>
  <property fmtid="{D5CDD505-2E9C-101B-9397-08002B2CF9AE}" pid="9" name="Spatial_x0020_Coverage">
    <vt:lpwstr/>
  </property>
  <property fmtid="{D5CDD505-2E9C-101B-9397-08002B2CF9AE}" pid="10" name="Office_x0020_Location">
    <vt:lpwstr/>
  </property>
</Properties>
</file>